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0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951"/>
      </w:tblGrid>
      <w:tr w:rsidR="003740A3" w:rsidRPr="00F30BA6" w14:paraId="112FD64E" w14:textId="77777777" w:rsidTr="00F73A79">
        <w:trPr>
          <w:trHeight w:val="1164"/>
        </w:trPr>
        <w:tc>
          <w:tcPr>
            <w:tcW w:w="10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3460E" w14:textId="1DA2BBE1" w:rsidR="003740A3" w:rsidRPr="008F4382" w:rsidRDefault="001444B9" w:rsidP="00521BDB">
            <w:pPr>
              <w:pStyle w:val="Heading1"/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8F4382">
              <w:rPr>
                <w:rFonts w:ascii="Times New Roman" w:hAnsi="Times New Roman" w:cs="Times New Roman"/>
                <w:cap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9E3232" wp14:editId="4CB1606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-1026795</wp:posOffset>
                      </wp:positionV>
                      <wp:extent cx="923925" cy="923290"/>
                      <wp:effectExtent l="0" t="0" r="28575" b="10160"/>
                      <wp:wrapSquare wrapText="left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923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7513FA" w14:textId="21037D1A" w:rsidR="001444B9" w:rsidRDefault="00FD4FD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E315EE" wp14:editId="605C63F2">
                                        <wp:extent cx="700805" cy="853440"/>
                                        <wp:effectExtent l="0" t="0" r="4445" b="3810"/>
                                        <wp:docPr id="1557569727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93354511" name="Picture 16"/>
                                                <pic:cNvPicPr/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13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3225" cy="868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E32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431.05pt;margin-top:-80.85pt;width:72.75pt;height:7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" fillcolor="black [3213]" strokeweight=".5pt">
                      <v:textbox style="layout-flow:vertical-ideographic">
                        <w:txbxContent>
                          <w:p w14:paraId="4A7513FA" w14:textId="21037D1A" w:rsidR="001444B9" w:rsidRDefault="00FD4F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E315EE" wp14:editId="605C63F2">
                                  <wp:extent cx="700805" cy="853440"/>
                                  <wp:effectExtent l="0" t="0" r="4445" b="3810"/>
                                  <wp:docPr id="1557569727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3354511" name="Picture 16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3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225" cy="868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side="left"/>
                    </v:shape>
                  </w:pict>
                </mc:Fallback>
              </mc:AlternateContent>
            </w:r>
            <w:r w:rsidR="00A97F7D" w:rsidRPr="008F4382">
              <w:rPr>
                <w:b w:val="0"/>
                <w:bCs w:val="0"/>
                <w:cap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8D947E" wp14:editId="5E2AC3D6">
                      <wp:simplePos x="0" y="0"/>
                      <wp:positionH relativeFrom="column">
                        <wp:posOffset>-5200650</wp:posOffset>
                      </wp:positionH>
                      <wp:positionV relativeFrom="paragraph">
                        <wp:posOffset>-5080</wp:posOffset>
                      </wp:positionV>
                      <wp:extent cx="5086350" cy="3714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3F2570" w14:textId="68A2BDA3" w:rsidR="000526AC" w:rsidRPr="004B057A" w:rsidRDefault="000526AC">
                                  <w:pPr>
                                    <w:rPr>
                                      <w:rFonts w:ascii="Raleway" w:hAnsi="Raleway"/>
                                      <w:color w:val="FFFFFF" w:themeColor="background1"/>
                                      <w:sz w:val="44"/>
                                      <w:szCs w:val="52"/>
                                    </w:rPr>
                                  </w:pPr>
                                  <w:r w:rsidRPr="004B057A">
                                    <w:rPr>
                                      <w:rFonts w:ascii="Raleway" w:hAnsi="Raleway"/>
                                      <w:color w:val="FFFFFF" w:themeColor="background1"/>
                                      <w:sz w:val="44"/>
                                      <w:szCs w:val="52"/>
                                    </w:rPr>
                                    <w:t xml:space="preserve">DR </w:t>
                                  </w:r>
                                  <w:r w:rsidRPr="004B057A">
                                    <w:rPr>
                                      <w:rFonts w:ascii="Raleway" w:hAnsi="Raleway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52"/>
                                    </w:rPr>
                                    <w:t>M</w:t>
                                  </w:r>
                                  <w:r w:rsidR="00076BE4">
                                    <w:rPr>
                                      <w:rFonts w:ascii="Raleway" w:hAnsi="Raleway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52"/>
                                    </w:rPr>
                                    <w:t>UHAMMAD</w:t>
                                  </w:r>
                                  <w:r w:rsidRPr="004B057A">
                                    <w:rPr>
                                      <w:rFonts w:ascii="Raleway" w:hAnsi="Raleway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52"/>
                                    </w:rPr>
                                    <w:t xml:space="preserve"> KAMRAN</w:t>
                                  </w:r>
                                  <w:r w:rsidRPr="004B057A">
                                    <w:rPr>
                                      <w:rFonts w:ascii="Raleway" w:hAnsi="Raleway"/>
                                      <w:color w:val="FFFFFF" w:themeColor="background1"/>
                                      <w:sz w:val="44"/>
                                      <w:szCs w:val="52"/>
                                    </w:rPr>
                                    <w:t xml:space="preserve"> ISHFAQ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D947E" id="Text Box 2" o:spid="_x0000_s1027" type="#_x0000_t202" style="position:absolute;margin-left:-409.5pt;margin-top:-.4pt;width:400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" filled="f" stroked="f">
                      <v:textbox>
                        <w:txbxContent>
                          <w:p w14:paraId="7B3F2570" w14:textId="68A2BDA3" w:rsidR="000526AC" w:rsidRPr="004B057A" w:rsidRDefault="000526AC">
                            <w:pPr>
                              <w:rPr>
                                <w:rFonts w:ascii="Raleway" w:hAnsi="Raleway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 w:rsidRPr="004B057A">
                              <w:rPr>
                                <w:rFonts w:ascii="Raleway" w:hAnsi="Raleway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DR </w:t>
                            </w:r>
                            <w:r w:rsidRPr="004B057A"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44"/>
                                <w:szCs w:val="52"/>
                              </w:rPr>
                              <w:t>M</w:t>
                            </w:r>
                            <w:r w:rsidR="00076BE4"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44"/>
                                <w:szCs w:val="52"/>
                              </w:rPr>
                              <w:t>UHAMMAD</w:t>
                            </w:r>
                            <w:r w:rsidRPr="004B057A"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 KAMRAN</w:t>
                            </w:r>
                            <w:r w:rsidRPr="004B057A">
                              <w:rPr>
                                <w:rFonts w:ascii="Raleway" w:hAnsi="Raleway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 ISHFAQ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7F7D" w:rsidRPr="008F4382">
              <w:rPr>
                <w:b w:val="0"/>
                <w:bCs w:val="0"/>
                <w:cap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2BD32B" wp14:editId="088C284E">
                      <wp:simplePos x="0" y="0"/>
                      <wp:positionH relativeFrom="column">
                        <wp:posOffset>-5200650</wp:posOffset>
                      </wp:positionH>
                      <wp:positionV relativeFrom="paragraph">
                        <wp:posOffset>290830</wp:posOffset>
                      </wp:positionV>
                      <wp:extent cx="7315200" cy="64770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5A367" w14:textId="77777777" w:rsidR="000526AC" w:rsidRPr="004B057A" w:rsidRDefault="000526A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4B057A"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60EAC341" wp14:editId="30D9F9D0">
                                        <wp:extent cx="188595" cy="188595"/>
                                        <wp:effectExtent l="0" t="0" r="1905" b="1905"/>
                                        <wp:docPr id="1037296394" name="Picture 10372963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" cy="188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B057A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4B057A">
                                    <w:rPr>
                                      <w:rFonts w:ascii="Raleway" w:hAnsi="Raleway"/>
                                      <w:color w:val="FFFFFF" w:themeColor="background1"/>
                                    </w:rPr>
                                    <w:t>32/5 Z Block Satellite Town Jhang Pakistan</w:t>
                                  </w:r>
                                  <w:r w:rsidRPr="004B057A">
                                    <w:rPr>
                                      <w:color w:val="FFFFFF" w:themeColor="background1"/>
                                    </w:rPr>
                                    <w:t xml:space="preserve">      </w:t>
                                  </w:r>
                                  <w:r w:rsidRPr="004B057A"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512FF069" wp14:editId="0B02CDD3">
                                        <wp:extent cx="188595" cy="188595"/>
                                        <wp:effectExtent l="0" t="0" r="1905" b="1905"/>
                                        <wp:docPr id="488408643" name="Picture 4884086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" cy="188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B057A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4B057A">
                                    <w:rPr>
                                      <w:rFonts w:ascii="Raleway" w:hAnsi="Raleway"/>
                                      <w:color w:val="FFFFFF" w:themeColor="background1"/>
                                    </w:rPr>
                                    <w:t>+923125869091</w:t>
                                  </w:r>
                                </w:p>
                                <w:p w14:paraId="187FB5A2" w14:textId="07E9F6E2" w:rsidR="00A97F7D" w:rsidRPr="00F53906" w:rsidRDefault="000526AC" w:rsidP="00A97F7D">
                                  <w:pPr>
                                    <w:rPr>
                                      <w:rFonts w:ascii="Raleway" w:hAnsi="Raleway"/>
                                      <w:color w:val="FFFFFF" w:themeColor="background1"/>
                                      <w:u w:val="single"/>
                                    </w:rPr>
                                  </w:pPr>
                                  <w:r w:rsidRPr="004B057A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4B057A"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2452F873" wp14:editId="3551704A">
                                        <wp:extent cx="160020" cy="160020"/>
                                        <wp:effectExtent l="0" t="0" r="0" b="0"/>
                                        <wp:docPr id="117696670" name="Picture 1176966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020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B2EED">
                                    <w:rPr>
                                      <w:rFonts w:ascii="Raleway" w:hAnsi="Raleway"/>
                                      <w:color w:val="FFFFFF" w:themeColor="background1"/>
                                    </w:rPr>
                                    <w:t>drmkamranishfaq</w:t>
                                  </w:r>
                                  <w:r w:rsidRPr="004B057A">
                                    <w:rPr>
                                      <w:rFonts w:ascii="Raleway" w:hAnsi="Raleway"/>
                                      <w:color w:val="FFFFFF" w:themeColor="background1"/>
                                    </w:rPr>
                                    <w:t>@gmail.com;</w:t>
                                  </w:r>
                                  <w:r w:rsidR="00A97F7D">
                                    <w:rPr>
                                      <w:rFonts w:ascii="Raleway" w:hAnsi="Raleway"/>
                                      <w:color w:val="FFFFFF" w:themeColor="background1"/>
                                    </w:rPr>
                                    <w:t xml:space="preserve">                                                                                                        </w:t>
                                  </w:r>
                                  <w:r w:rsidR="00A97F7D" w:rsidRPr="00A97F7D">
                                    <w:rPr>
                                      <w:rFonts w:ascii="Raleway" w:hAnsi="Raleway"/>
                                      <w:color w:val="FFFFFF" w:themeColor="background1"/>
                                    </w:rPr>
                                    <w:t xml:space="preserve">Google Scholar: </w:t>
                                  </w:r>
                                  <w:r w:rsidR="00A97F7D" w:rsidRPr="00F53906">
                                    <w:rPr>
                                      <w:rFonts w:ascii="Raleway" w:hAnsi="Raleway"/>
                                      <w:color w:val="FFFFFF" w:themeColor="background1"/>
                                    </w:rPr>
                                    <w:t>https://scholar.google.com/citations?user=oB_MEngAAAAJ&amp;hl=en</w:t>
                                  </w:r>
                                </w:p>
                                <w:p w14:paraId="78F388C9" w14:textId="7667D6D3" w:rsidR="000526AC" w:rsidRPr="004B057A" w:rsidRDefault="000526A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BD32B" id="_x0000_s1028" type="#_x0000_t202" style="position:absolute;margin-left:-409.5pt;margin-top:22.9pt;width:8in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" filled="f" stroked="f">
                      <v:textbox>
                        <w:txbxContent>
                          <w:p w14:paraId="1625A367" w14:textId="77777777" w:rsidR="000526AC" w:rsidRPr="004B057A" w:rsidRDefault="000526A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B057A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0EAC341" wp14:editId="30D9F9D0">
                                  <wp:extent cx="188595" cy="188595"/>
                                  <wp:effectExtent l="0" t="0" r="1905" b="1905"/>
                                  <wp:docPr id="1037296394" name="Picture 1037296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" cy="188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57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4B057A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32/5 Z Block Satellite Town Jhang Pakistan</w:t>
                            </w:r>
                            <w:r w:rsidRPr="004B057A">
                              <w:rPr>
                                <w:color w:val="FFFFFF" w:themeColor="background1"/>
                              </w:rPr>
                              <w:t xml:space="preserve">      </w:t>
                            </w:r>
                            <w:r w:rsidRPr="004B057A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12FF069" wp14:editId="0B02CDD3">
                                  <wp:extent cx="188595" cy="188595"/>
                                  <wp:effectExtent l="0" t="0" r="1905" b="1905"/>
                                  <wp:docPr id="488408643" name="Picture 488408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" cy="188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057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4B057A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+923125869091</w:t>
                            </w:r>
                          </w:p>
                          <w:p w14:paraId="187FB5A2" w14:textId="07E9F6E2" w:rsidR="00A97F7D" w:rsidRPr="00F53906" w:rsidRDefault="000526AC" w:rsidP="00A97F7D">
                            <w:pPr>
                              <w:rPr>
                                <w:rFonts w:ascii="Raleway" w:hAnsi="Raleway"/>
                                <w:color w:val="FFFFFF" w:themeColor="background1"/>
                                <w:u w:val="single"/>
                              </w:rPr>
                            </w:pPr>
                            <w:r w:rsidRPr="004B057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4B057A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452F873" wp14:editId="3551704A">
                                  <wp:extent cx="160020" cy="160020"/>
                                  <wp:effectExtent l="0" t="0" r="0" b="0"/>
                                  <wp:docPr id="117696670" name="Picture 1176966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2EED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drmkamranishfaq</w:t>
                            </w:r>
                            <w:r w:rsidRPr="004B057A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@gmail.com;</w:t>
                            </w:r>
                            <w:r w:rsidR="00A97F7D">
                              <w:rPr>
                                <w:rFonts w:ascii="Raleway" w:hAnsi="Raleway"/>
                                <w:color w:val="FFFFFF" w:themeColor="background1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A97F7D" w:rsidRPr="00A97F7D">
                              <w:rPr>
                                <w:rFonts w:ascii="Raleway" w:hAnsi="Raleway"/>
                                <w:color w:val="FFFFFF" w:themeColor="background1"/>
                              </w:rPr>
                              <w:t xml:space="preserve">Google Scholar: </w:t>
                            </w:r>
                            <w:r w:rsidR="00A97F7D" w:rsidRPr="00F53906">
                              <w:rPr>
                                <w:rFonts w:ascii="Raleway" w:hAnsi="Raleway"/>
                                <w:color w:val="FFFFFF" w:themeColor="background1"/>
                              </w:rPr>
                              <w:t>https://scholar.google.com/citations?user=oB_MEngAAAAJ&amp;hl=en</w:t>
                            </w:r>
                          </w:p>
                          <w:p w14:paraId="78F388C9" w14:textId="7667D6D3" w:rsidR="000526AC" w:rsidRPr="004B057A" w:rsidRDefault="000526A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526AC" w:rsidRPr="008F4382">
              <w:rPr>
                <w:rFonts w:ascii="Times New Roman" w:hAnsi="Times New Roman" w:cs="Times New Roman"/>
                <w:cap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5C12EE" wp14:editId="2AF8399D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-3794125</wp:posOffset>
                      </wp:positionV>
                      <wp:extent cx="1507490" cy="8001000"/>
                      <wp:effectExtent l="0" t="8255" r="27305" b="273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07490" cy="800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D6CCB" id="Rectangle 2" o:spid="_x0000_s1026" style="position:absolute;margin-left:202.25pt;margin-top:-298.75pt;width:118.7pt;height:630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" fillcolor="black [3213]" strokecolor="black [3213]" strokeweight="1pt"/>
                  </w:pict>
                </mc:Fallback>
              </mc:AlternateContent>
            </w:r>
            <w:r w:rsidR="00F26384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5C7705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0C24B9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5C7705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0C24B9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5C7705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0C24B9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f</w:t>
            </w:r>
            <w:r w:rsidR="005C7705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0C24B9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5C7705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0C24B9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l</w:t>
            </w:r>
            <w:r w:rsidR="005C7705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0C24B9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975441"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   S U M M A R Y</w:t>
            </w:r>
          </w:p>
          <w:p w14:paraId="27DE3C5F" w14:textId="13BEBF23" w:rsidR="0008619D" w:rsidRPr="00F30BA6" w:rsidRDefault="0008619D" w:rsidP="00393B97">
            <w:pPr>
              <w:jc w:val="both"/>
              <w:rPr>
                <w:rFonts w:ascii="Times New Roman" w:hAnsi="Times New Roman" w:cs="Times New Roman"/>
                <w:sz w:val="22"/>
                <w:szCs w:val="36"/>
              </w:rPr>
            </w:pPr>
          </w:p>
          <w:p w14:paraId="0444E88A" w14:textId="7CB14D68" w:rsidR="008E009E" w:rsidRDefault="008E009E" w:rsidP="00BD0433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Dynamic and research-driven Electrical Engineering academic with over 19 years of experience, specializing in millimeter-wave antenna systems, RF front-end architectures, and cellular network infrastructure for 5G and emerging 6G technologies. Demonstrated expertise in:</w:t>
            </w:r>
            <w: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 </w:t>
            </w:r>
            <w:r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High-frequency antenna design for advanced communication networks, including 28 GHz phased arrays and ±220° wide-angle scanning multibeam systems.</w:t>
            </w:r>
            <w: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 </w:t>
            </w:r>
            <w:r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RF, beamforming techniques, and integration of </w:t>
            </w:r>
            <w:r w:rsidR="00076BE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the </w:t>
            </w:r>
            <w:r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Rotman Lens and </w:t>
            </w:r>
            <w:r w:rsidR="00076BE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the </w:t>
            </w:r>
            <w:r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Butler Matrix for spatial diversity enhancement.</w:t>
            </w:r>
          </w:p>
          <w:p w14:paraId="064C0E39" w14:textId="1D82219A" w:rsidR="008E009E" w:rsidRDefault="00076BE4" w:rsidP="00BD0433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International c</w:t>
            </w:r>
            <w:r w:rsidR="008E009E"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ollaborative projects </w:t>
            </w:r>
            <w: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under the supervision of </w:t>
            </w:r>
            <w:r w:rsidR="008E009E" w:rsidRPr="00900EA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Prof. Mohammad Himdi, IETR </w:t>
            </w:r>
            <w:r w:rsidR="00140FBC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Universiti de Rennes 1, </w:t>
            </w:r>
            <w:r w:rsidR="008E009E" w:rsidRPr="00900EA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France, Prof Kunio Sakakibara, Nagoya Institute of Technology</w:t>
            </w:r>
            <w: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, Japan, Prof. Tharek Abd Rahman, UTM Malaysia and Prof Y. Yamada, MJIIT-UTM Malaysia</w:t>
            </w:r>
          </w:p>
          <w:p w14:paraId="18AFA315" w14:textId="77777777" w:rsidR="008E009E" w:rsidRDefault="008E009E" w:rsidP="00BD0433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Robust publication record with 13+ peer-reviewed articles in top-tier journals including IEEE Access, IEEE AWPL, and IET Microwaves, Antennas &amp; Propagation.</w:t>
            </w:r>
          </w:p>
          <w:p w14:paraId="28091331" w14:textId="77777777" w:rsidR="008E009E" w:rsidRDefault="008E009E" w:rsidP="00BD0433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Advanced proficiency in EM simulation (CST, HFSS), RF circuit design (ADS), and AI-based optimization for communication systems.</w:t>
            </w:r>
          </w:p>
          <w:p w14:paraId="69C7C793" w14:textId="77777777" w:rsidR="008E009E" w:rsidRDefault="008E009E" w:rsidP="00BD0433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Comprehensive experience in undergraduate and postgraduate instruction, lab establishment (Microwave, Antenna, Communication Labs), and Outcome-Based Education (OBE) implementation.</w:t>
            </w:r>
          </w:p>
          <w:p w14:paraId="195544D5" w14:textId="77777777" w:rsidR="008E009E" w:rsidRDefault="008E009E" w:rsidP="00BD0433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8E009E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Successfully mentored PhD and MS research students in antenna design, wireless systems, and RF signal processing.</w:t>
            </w:r>
          </w:p>
          <w:p w14:paraId="47920500" w14:textId="03DA3F9E" w:rsidR="00BD0433" w:rsidRPr="00BD0433" w:rsidRDefault="00BD0433" w:rsidP="008E009E">
            <w:pPr>
              <w:ind w:left="360"/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</w:p>
          <w:p w14:paraId="55D8183C" w14:textId="7AC70F5D" w:rsidR="00FB6B19" w:rsidRPr="008F4382" w:rsidRDefault="00FB6B19" w:rsidP="007D4522">
            <w:pPr>
              <w:pStyle w:val="Heading1"/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8F4382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KEY SKILLS</w:t>
            </w:r>
          </w:p>
          <w:p w14:paraId="3CF76594" w14:textId="77777777" w:rsidR="0096376A" w:rsidRDefault="0096376A" w:rsidP="0096376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PK"/>
              </w:rPr>
            </w:pPr>
            <w:r w:rsidRPr="0096376A">
              <w:rPr>
                <w:rFonts w:ascii="Times New Roman" w:hAnsi="Times New Roman" w:cs="Times New Roman"/>
                <w:sz w:val="22"/>
                <w:szCs w:val="22"/>
                <w:lang w:val="en-PK"/>
              </w:rPr>
              <w:t>High-Frequency RF Design: Expertise in RF front-end design, impedance matching, and linearization for 5G/6G cellular systems.</w:t>
            </w:r>
          </w:p>
          <w:p w14:paraId="4FCDE011" w14:textId="77777777" w:rsidR="0096376A" w:rsidRDefault="0096376A" w:rsidP="0096376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P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PK"/>
              </w:rPr>
              <w:t xml:space="preserve"> </w:t>
            </w:r>
            <w:r w:rsidRPr="0096376A">
              <w:rPr>
                <w:rFonts w:ascii="Times New Roman" w:hAnsi="Times New Roman" w:cs="Times New Roman"/>
                <w:sz w:val="22"/>
                <w:szCs w:val="22"/>
                <w:lang w:val="en-PK"/>
              </w:rPr>
              <w:t>mm-Wave Antennas &amp; Beamforming: Design of phased arrays and multibeam antennas at 28 GHz+, with hybrid beamforming and MIMO techniques.</w:t>
            </w:r>
          </w:p>
          <w:p w14:paraId="7353DEFC" w14:textId="77777777" w:rsidR="0096376A" w:rsidRDefault="0096376A" w:rsidP="0096376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PK"/>
              </w:rPr>
            </w:pPr>
            <w:r w:rsidRPr="0096376A">
              <w:rPr>
                <w:rFonts w:ascii="Times New Roman" w:hAnsi="Times New Roman" w:cs="Times New Roman"/>
                <w:sz w:val="22"/>
                <w:szCs w:val="22"/>
                <w:lang w:val="en-PK"/>
              </w:rPr>
              <w:t>EM &amp; RF Simulation: Proficient in CST, HFSS, ADS, and MATLAB for antenna/RF circuit modeling and system-level analysis.</w:t>
            </w:r>
          </w:p>
          <w:p w14:paraId="10B73521" w14:textId="77777777" w:rsidR="0096376A" w:rsidRDefault="0096376A" w:rsidP="0096376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PK"/>
              </w:rPr>
            </w:pPr>
            <w:r w:rsidRPr="0096376A">
              <w:rPr>
                <w:rFonts w:ascii="Times New Roman" w:hAnsi="Times New Roman" w:cs="Times New Roman"/>
                <w:sz w:val="22"/>
                <w:szCs w:val="22"/>
                <w:lang w:val="en-PK"/>
              </w:rPr>
              <w:t>Measurement &amp; Testing: Skilled in VNA, spectrum analysis, and anechoic chamber testing for antenna/RF validation.</w:t>
            </w:r>
          </w:p>
          <w:p w14:paraId="105201B7" w14:textId="1090F27A" w:rsidR="0096376A" w:rsidRDefault="0096376A" w:rsidP="0096376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PK"/>
              </w:rPr>
            </w:pPr>
            <w:r w:rsidRPr="0096376A">
              <w:rPr>
                <w:rFonts w:ascii="Times New Roman" w:hAnsi="Times New Roman" w:cs="Times New Roman"/>
                <w:sz w:val="22"/>
                <w:szCs w:val="22"/>
                <w:lang w:val="en-PK"/>
              </w:rPr>
              <w:t>Collaborative R&amp;D: International research collaborations (IETR France, Nagoya Tech Japan</w:t>
            </w:r>
            <w:r w:rsidR="00076BE4">
              <w:rPr>
                <w:rFonts w:ascii="Times New Roman" w:hAnsi="Times New Roman" w:cs="Times New Roman"/>
                <w:sz w:val="22"/>
                <w:szCs w:val="22"/>
                <w:lang w:val="en-PK"/>
              </w:rPr>
              <w:t>, UTM Malaysia</w:t>
            </w:r>
            <w:r w:rsidRPr="0096376A">
              <w:rPr>
                <w:rFonts w:ascii="Times New Roman" w:hAnsi="Times New Roman" w:cs="Times New Roman"/>
                <w:sz w:val="22"/>
                <w:szCs w:val="22"/>
                <w:lang w:val="en-PK"/>
              </w:rPr>
              <w:t>) and multidisciplinary project leadership.</w:t>
            </w:r>
          </w:p>
          <w:p w14:paraId="1A91DAF7" w14:textId="70A1F572" w:rsidR="0031148A" w:rsidRPr="0096376A" w:rsidRDefault="0096376A" w:rsidP="0096376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PK"/>
              </w:rPr>
            </w:pPr>
            <w:r w:rsidRPr="0096376A">
              <w:rPr>
                <w:rFonts w:ascii="Times New Roman" w:hAnsi="Times New Roman" w:cs="Times New Roman"/>
                <w:sz w:val="22"/>
                <w:szCs w:val="22"/>
                <w:lang w:val="en-PK"/>
              </w:rPr>
              <w:t>Publications &amp; Supervision: 13+ journal publications; experienced in postgraduate supervision and research mentoring.</w:t>
            </w:r>
          </w:p>
          <w:p w14:paraId="11857A2A" w14:textId="52839B25" w:rsidR="006772C4" w:rsidRPr="00F30BA6" w:rsidRDefault="006772C4" w:rsidP="006772C4">
            <w:pPr>
              <w:jc w:val="both"/>
              <w:rPr>
                <w:rFonts w:ascii="Times New Roman" w:eastAsia="Meiryo" w:hAnsi="Times New Roman" w:cs="Times New Roman"/>
                <w:vanish/>
                <w:color w:val="auto"/>
                <w:sz w:val="22"/>
                <w:szCs w:val="22"/>
                <w:lang w:val="en-GB" w:eastAsia="ja-JP"/>
              </w:rPr>
            </w:pPr>
            <w:r w:rsidRPr="00F30BA6">
              <w:rPr>
                <w:rFonts w:ascii="Times New Roman" w:eastAsia="Meiryo" w:hAnsi="Times New Roman" w:cs="Times New Roman"/>
                <w:vanish/>
                <w:color w:val="auto"/>
                <w:sz w:val="22"/>
                <w:szCs w:val="22"/>
                <w:lang w:val="en-GB" w:eastAsia="ja-JP"/>
              </w:rPr>
              <w:t>Top of Form</w:t>
            </w:r>
          </w:p>
          <w:p w14:paraId="0F719AAD" w14:textId="1E9C3F6E" w:rsidR="0002504B" w:rsidRPr="00F30BA6" w:rsidRDefault="0002504B" w:rsidP="0002504B">
            <w:pPr>
              <w:pStyle w:val="Heading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W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k 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x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</w:p>
          <w:p w14:paraId="0A6B1786" w14:textId="48259D66" w:rsidR="00835B80" w:rsidRPr="00F30BA6" w:rsidRDefault="007B1CDD" w:rsidP="00ED21E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</w:t>
            </w:r>
            <w:r w:rsidR="00835B80" w:rsidRPr="00F30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ASSISTANT PROFESSOR </w:t>
            </w:r>
            <w:r w:rsidR="00ED21E7" w:rsidRPr="00F30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6F61EF" w:rsidRPr="00F30BA6">
              <w:rPr>
                <w:rFonts w:ascii="Times New Roman" w:hAnsi="Times New Roman" w:cs="Times New Roman"/>
                <w:b/>
                <w:bCs/>
                <w:sz w:val="24"/>
              </w:rPr>
              <w:t>|</w:t>
            </w:r>
            <w:r w:rsidR="006F61EF" w:rsidRPr="00F30B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61EF" w:rsidRPr="00F30BA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DEPARTMENT</w:t>
            </w:r>
            <w:r w:rsidR="00ED21E7" w:rsidRPr="00F30BA6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 of Electrical Engineering</w:t>
            </w:r>
          </w:p>
          <w:p w14:paraId="18C452D8" w14:textId="2ED13198" w:rsidR="00ED21E7" w:rsidRPr="00F30BA6" w:rsidRDefault="007B1CDD" w:rsidP="00ED21E7">
            <w:pPr>
              <w:pStyle w:val="Experienc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30BA6">
              <w:rPr>
                <w:rFonts w:ascii="Times New Roman" w:eastAsiaTheme="majorEastAsia" w:hAnsi="Times New Roman" w:cs="Times New Roman"/>
                <w:bCs/>
                <w:caps/>
                <w:szCs w:val="20"/>
              </w:rPr>
              <w:t xml:space="preserve">             </w:t>
            </w:r>
            <w:r w:rsidR="00835B80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Govt</w:t>
            </w:r>
            <w:r w:rsidR="00F34FFC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</w:t>
            </w:r>
            <w:r w:rsidR="00835B80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College University </w:t>
            </w:r>
            <w:r w:rsidR="006F61EF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FAISALABAD.</w:t>
            </w:r>
            <w:r w:rsidR="00F34FFC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            </w:t>
            </w:r>
            <w:r w:rsidR="00ED21E7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  </w:t>
            </w:r>
            <w:r w:rsidR="00F34FFC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2-</w:t>
            </w:r>
            <w:r w:rsidR="00ED21E7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2011– </w:t>
            </w:r>
            <w:r w:rsidR="00F34FFC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Present</w:t>
            </w:r>
          </w:p>
          <w:p w14:paraId="0BF4C21F" w14:textId="3EAADB92" w:rsidR="00835B80" w:rsidRPr="00F30BA6" w:rsidRDefault="00835B80" w:rsidP="00835B80">
            <w:pPr>
              <w:pStyle w:val="Experience"/>
              <w:rPr>
                <w:rFonts w:ascii="Times New Roman" w:eastAsiaTheme="majorEastAsia" w:hAnsi="Times New Roman" w:cs="Times New Roman"/>
                <w:bCs/>
                <w:caps/>
                <w:szCs w:val="20"/>
              </w:rPr>
            </w:pPr>
          </w:p>
          <w:p w14:paraId="044FDD23" w14:textId="77777777" w:rsidR="00C9753E" w:rsidRPr="00C10CC3" w:rsidRDefault="00C9753E" w:rsidP="00961950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2"/>
                <w:szCs w:val="22"/>
                <w:lang w:val="en-PK" w:eastAsia="en-PK"/>
              </w:rPr>
              <w:t>Research &amp; Innovation:</w:t>
            </w:r>
          </w:p>
          <w:p w14:paraId="2A6874A6" w14:textId="77777777" w:rsidR="00C9753E" w:rsidRDefault="00C9753E" w:rsidP="00C9753E">
            <w:p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</w:p>
          <w:p w14:paraId="09DC31D2" w14:textId="77777777" w:rsidR="00C9753E" w:rsidRDefault="00C9753E" w:rsidP="00961950">
            <w:pPr>
              <w:ind w:left="720"/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</w:p>
          <w:p w14:paraId="5F6FE8A7" w14:textId="70C4A96C" w:rsidR="00C9753E" w:rsidRDefault="00C9753E" w:rsidP="00C9753E">
            <w:pPr>
              <w:pStyle w:val="ListParagraph"/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Pioneered </w:t>
            </w: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wide-angle scanning multibeam antenna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 (±220° coverage) for vehicular communications</w:t>
            </w:r>
            <w:r w:rsidR="00961950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 </w:t>
            </w:r>
            <w:r w:rsidR="00961950"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(</w:t>
            </w:r>
            <w:r w:rsidR="00961950" w:rsidRPr="00C10CC3">
              <w:rPr>
                <w:rFonts w:ascii="Times New Roman" w:eastAsia="Times New Roman" w:hAnsi="Times New Roman" w:cs="Times New Roman"/>
                <w:i/>
                <w:iCs/>
                <w:color w:val="404040"/>
                <w:sz w:val="22"/>
                <w:szCs w:val="22"/>
                <w:lang w:val="en-PK" w:eastAsia="en-PK"/>
              </w:rPr>
              <w:t>IEEE AWPL, 2021</w:t>
            </w:r>
            <w:r w:rsidR="00961950"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).</w:t>
            </w:r>
          </w:p>
          <w:p w14:paraId="12E38D28" w14:textId="4501CE15" w:rsidR="00FB6B19" w:rsidRPr="00FB6B19" w:rsidRDefault="00FB6B19" w:rsidP="00FB6B19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lastRenderedPageBreak/>
              <w:t>Spearheaded research on </w:t>
            </w:r>
            <w:r w:rsidRPr="00FB6B19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Phased arrays</w:t>
            </w:r>
            <w:r w:rsidR="00961950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 xml:space="preserve"> </w:t>
            </w: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using multibeam antennas, contributing to advancements in </w:t>
            </w:r>
            <w:r w:rsidRPr="00FB6B19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5G/6G technology</w:t>
            </w: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 and </w:t>
            </w:r>
            <w:r w:rsidRPr="00FB6B19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vehicular communication</w:t>
            </w: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.</w:t>
            </w:r>
          </w:p>
          <w:p w14:paraId="3EAAF1AD" w14:textId="77777777" w:rsidR="00FB6B19" w:rsidRPr="00FB6B19" w:rsidRDefault="00FB6B19" w:rsidP="00FB6B19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Designed and developed a </w:t>
            </w:r>
            <w:r w:rsidRPr="00FB6B19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56-element mm-wave antenna system</w:t>
            </w: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 with Rotman Lens beamforming for next-gen communication networks.</w:t>
            </w:r>
          </w:p>
          <w:p w14:paraId="6D96D93E" w14:textId="644FB7B4" w:rsidR="00FB6B19" w:rsidRDefault="00961950" w:rsidP="00961950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Published </w:t>
            </w: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13+ journal articles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 on 5G/6G, MIMO systems, and terahertz communications</w:t>
            </w:r>
            <w:r w:rsidR="00FB6B19"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.</w:t>
            </w:r>
          </w:p>
          <w:p w14:paraId="0F2449B4" w14:textId="7B0C3FE8" w:rsidR="00C10CC3" w:rsidRPr="00C10CC3" w:rsidRDefault="00C10CC3" w:rsidP="00961950">
            <w:pPr>
              <w:ind w:left="720"/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.</w:t>
            </w:r>
          </w:p>
          <w:p w14:paraId="7E2C3922" w14:textId="77777777" w:rsidR="00C10CC3" w:rsidRPr="00C10CC3" w:rsidRDefault="00C10CC3" w:rsidP="00C10CC3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i/>
                <w:iCs/>
                <w:color w:val="404040"/>
                <w:sz w:val="22"/>
                <w:szCs w:val="22"/>
                <w:lang w:val="en-PK" w:eastAsia="en-PK"/>
              </w:rPr>
              <w:t>Academic Leadership:</w:t>
            </w:r>
          </w:p>
          <w:p w14:paraId="0198B6C8" w14:textId="28B21158" w:rsidR="00C10CC3" w:rsidRPr="00C10CC3" w:rsidRDefault="00C10CC3" w:rsidP="00961950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 xml:space="preserve">Head of Electrical Engineering </w:t>
            </w:r>
            <w:r w:rsidR="00076BE4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 xml:space="preserve">Technology </w:t>
            </w: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Department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 (2019–2020): </w:t>
            </w:r>
            <w:r w:rsidR="00961950" w:rsidRPr="00961950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Developed comprehensive Electrical Engineering </w:t>
            </w:r>
            <w:r w:rsidR="00076BE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Technology </w:t>
            </w:r>
            <w:r w:rsidR="00961950" w:rsidRPr="00961950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course curricula</w:t>
            </w:r>
            <w:r w:rsidR="00961950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.</w:t>
            </w:r>
          </w:p>
          <w:p w14:paraId="5AA8B9A5" w14:textId="0E642144" w:rsidR="00C10CC3" w:rsidRPr="00C10CC3" w:rsidRDefault="00C10CC3" w:rsidP="00961950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OBE Coordinator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 (2020–2022): </w:t>
            </w:r>
            <w:r w:rsidR="00961950" w:rsidRPr="00961950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Led the Outcome-Based Education (OBE) initiative as Coordinator at DQEC ('20-'22)</w:t>
            </w:r>
          </w:p>
          <w:p w14:paraId="15E6E87B" w14:textId="77777777" w:rsidR="00C10CC3" w:rsidRPr="00C10CC3" w:rsidRDefault="00C10CC3" w:rsidP="00C10CC3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Developed labs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: Established </w:t>
            </w: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Microwave &amp; Antenna Lab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 and </w:t>
            </w: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FYP Lab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 with industry-grade equipment.</w:t>
            </w:r>
          </w:p>
          <w:p w14:paraId="56716716" w14:textId="77777777" w:rsidR="00C10CC3" w:rsidRPr="00C10CC3" w:rsidRDefault="00C10CC3" w:rsidP="00C10CC3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i/>
                <w:iCs/>
                <w:color w:val="404040"/>
                <w:sz w:val="22"/>
                <w:szCs w:val="22"/>
                <w:lang w:val="en-PK" w:eastAsia="en-PK"/>
              </w:rPr>
              <w:t>Teaching &amp; Mentorship:</w:t>
            </w:r>
          </w:p>
          <w:p w14:paraId="578C9DDE" w14:textId="77777777" w:rsidR="00C10CC3" w:rsidRPr="00C10CC3" w:rsidRDefault="00C10CC3" w:rsidP="00C10CC3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Supervised </w:t>
            </w: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3 PhD candidates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 and </w:t>
            </w: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50+ undergraduate projects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 in antenna design, IoT, and smart grids.</w:t>
            </w:r>
          </w:p>
          <w:p w14:paraId="4891368C" w14:textId="4C384707" w:rsidR="00C10CC3" w:rsidRDefault="00C10CC3" w:rsidP="00C10CC3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Taught </w:t>
            </w:r>
            <w:r w:rsidRPr="00C10CC3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9+ core courses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 (UG/PG) with </w:t>
            </w:r>
            <w:r w:rsidR="00076BE4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 xml:space="preserve">a </w:t>
            </w:r>
            <w:r w:rsidRPr="00C10CC3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focus on applied learning and research methodology</w:t>
            </w:r>
          </w:p>
          <w:p w14:paraId="1768EC33" w14:textId="41B523ED" w:rsidR="0008619D" w:rsidRPr="00961950" w:rsidRDefault="0008619D" w:rsidP="00961950">
            <w:pPr>
              <w:ind w:left="720"/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</w:p>
          <w:p w14:paraId="55EAFBB5" w14:textId="77777777" w:rsidR="007B1CDD" w:rsidRPr="00F30BA6" w:rsidRDefault="007B1CDD" w:rsidP="00414453">
            <w:pPr>
              <w:ind w:left="360"/>
              <w:rPr>
                <w:rFonts w:ascii="Times New Roman" w:hAnsi="Times New Roman" w:cs="Times New Roman"/>
                <w:sz w:val="22"/>
                <w:szCs w:val="36"/>
              </w:rPr>
            </w:pPr>
          </w:p>
          <w:p w14:paraId="6E43349D" w14:textId="58796A2B" w:rsidR="00ED21E7" w:rsidRPr="00F30BA6" w:rsidRDefault="007B1CDD" w:rsidP="00B51052">
            <w:pPr>
              <w:pStyle w:val="Experience"/>
              <w:rPr>
                <w:rFonts w:ascii="Times New Roman" w:hAnsi="Times New Roman" w:cs="Times New Roman"/>
                <w:sz w:val="24"/>
                <w:szCs w:val="32"/>
              </w:rPr>
            </w:pPr>
            <w:r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         </w:t>
            </w:r>
            <w:r w:rsidR="00B51052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>Incharge</w:t>
            </w:r>
            <w:r w:rsidR="00ED21E7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                    </w:t>
            </w:r>
            <w:r w:rsidR="00B51052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ED21E7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     </w:t>
            </w:r>
            <w:r w:rsidR="00ED21E7" w:rsidRPr="00F30BA6">
              <w:rPr>
                <w:rFonts w:ascii="Times New Roman" w:hAnsi="Times New Roman" w:cs="Times New Roman"/>
                <w:bCs/>
                <w:sz w:val="24"/>
              </w:rPr>
              <w:t>|</w:t>
            </w:r>
            <w:r w:rsidR="00B51052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ED21E7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</w:t>
            </w:r>
            <w:r w:rsidR="00B51052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De</w:t>
            </w:r>
            <w:r w:rsidR="00B109A3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pt</w:t>
            </w:r>
            <w:r w:rsidR="00B51052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of Electrical Eng</w:t>
            </w:r>
            <w:r w:rsidR="00B109A3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g.</w:t>
            </w:r>
            <w:r w:rsidR="00B51052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Tec</w:t>
            </w:r>
            <w:r w:rsidR="00B109A3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h</w:t>
            </w:r>
            <w:r w:rsidR="00B51052" w:rsidRPr="00F30BA6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</w:p>
          <w:p w14:paraId="3D65CEF0" w14:textId="1B73E504" w:rsidR="00ED21E7" w:rsidRPr="00F30BA6" w:rsidRDefault="007B1CDD" w:rsidP="00ED21E7">
            <w:pPr>
              <w:pStyle w:val="Experience"/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</w:pPr>
            <w:r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          </w:t>
            </w:r>
            <w:r w:rsidR="00B51052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Govt College Univ</w:t>
            </w:r>
            <w:r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.</w:t>
            </w:r>
            <w:r w:rsidR="00B51052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Faisalabad, </w:t>
            </w:r>
            <w:r w:rsidR="006F61EF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PAKISTAN.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  </w:t>
            </w:r>
            <w:r w:rsidR="00F34FFC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09-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2019</w:t>
            </w:r>
            <w:r w:rsidR="00F34FFC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to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</w:t>
            </w:r>
            <w:r w:rsidR="00F34FFC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10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- 2020</w:t>
            </w:r>
          </w:p>
          <w:p w14:paraId="11A4093F" w14:textId="57A9BF1A" w:rsidR="00B51052" w:rsidRPr="00F30BA6" w:rsidRDefault="00B51052" w:rsidP="00B51052">
            <w:pPr>
              <w:pStyle w:val="Experience"/>
              <w:rPr>
                <w:rFonts w:ascii="Times New Roman" w:eastAsiaTheme="majorEastAsia" w:hAnsi="Times New Roman" w:cs="Times New Roman"/>
                <w:bCs/>
                <w:caps/>
                <w:szCs w:val="20"/>
              </w:rPr>
            </w:pPr>
          </w:p>
          <w:p w14:paraId="62278A93" w14:textId="28E44122" w:rsidR="00970745" w:rsidRPr="00F30BA6" w:rsidRDefault="00970745" w:rsidP="00970745">
            <w:pPr>
              <w:pStyle w:val="Experience"/>
              <w:ind w:left="360"/>
              <w:rPr>
                <w:rFonts w:ascii="Times New Roman" w:hAnsi="Times New Roman" w:cs="Times New Roman"/>
                <w:b w:val="0"/>
                <w:sz w:val="22"/>
                <w:szCs w:val="36"/>
              </w:rPr>
            </w:pPr>
          </w:p>
          <w:p w14:paraId="18A177A7" w14:textId="33B7D1D8" w:rsidR="0002504B" w:rsidRPr="00F30BA6" w:rsidRDefault="007B1CDD" w:rsidP="00970745">
            <w:pPr>
              <w:pStyle w:val="Experience"/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         </w:t>
            </w:r>
            <w:r w:rsidR="0002504B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>Lecturer</w:t>
            </w:r>
            <w:r w:rsidR="0002504B" w:rsidRPr="00F30BA6">
              <w:rPr>
                <w:rFonts w:ascii="Times New Roman" w:hAnsi="Times New Roman" w:cs="Times New Roman"/>
                <w:b w:val="0"/>
                <w:bCs/>
                <w:caps/>
                <w:sz w:val="22"/>
                <w:szCs w:val="22"/>
              </w:rPr>
              <w:t xml:space="preserve"> </w:t>
            </w:r>
            <w:r w:rsidR="00ED21E7" w:rsidRPr="00F30BA6">
              <w:rPr>
                <w:rFonts w:ascii="Times New Roman" w:hAnsi="Times New Roman" w:cs="Times New Roman"/>
                <w:b w:val="0"/>
                <w:bCs/>
                <w:caps/>
                <w:sz w:val="22"/>
                <w:szCs w:val="22"/>
              </w:rPr>
              <w:t xml:space="preserve">                             </w:t>
            </w:r>
            <w:r w:rsidRPr="00F30BA6">
              <w:rPr>
                <w:rFonts w:ascii="Times New Roman" w:hAnsi="Times New Roman" w:cs="Times New Roman"/>
                <w:b w:val="0"/>
                <w:bCs/>
                <w:caps/>
                <w:sz w:val="22"/>
                <w:szCs w:val="22"/>
              </w:rPr>
              <w:t xml:space="preserve">  </w:t>
            </w:r>
            <w:r w:rsidR="00ED21E7" w:rsidRPr="00F30BA6">
              <w:rPr>
                <w:rFonts w:ascii="Times New Roman" w:hAnsi="Times New Roman" w:cs="Times New Roman"/>
                <w:bCs/>
                <w:sz w:val="24"/>
              </w:rPr>
              <w:t>|</w:t>
            </w:r>
            <w:r w:rsidR="00ED21E7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</w:t>
            </w:r>
            <w:r w:rsidR="0002504B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Department of Electrical E</w:t>
            </w:r>
            <w:r w:rsidR="00B109A3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ngg.</w:t>
            </w:r>
          </w:p>
          <w:p w14:paraId="213DB511" w14:textId="525034A2" w:rsidR="00ED21E7" w:rsidRPr="00F30BA6" w:rsidRDefault="007B1CDD" w:rsidP="00ED21E7">
            <w:pPr>
              <w:pStyle w:val="Experienc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          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Govt College University</w:t>
            </w:r>
            <w:r w:rsidR="00076BE4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,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</w:t>
            </w:r>
            <w:r w:rsidR="006F61EF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FAISALABAD.</w:t>
            </w:r>
            <w:r w:rsidR="00F34FFC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 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11-2006</w:t>
            </w:r>
            <w:r w:rsidR="00B109A3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to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01-2011</w:t>
            </w:r>
          </w:p>
          <w:p w14:paraId="2DDB2B54" w14:textId="254BE956" w:rsidR="00ED21E7" w:rsidRPr="00F30BA6" w:rsidRDefault="00ED21E7" w:rsidP="00970745">
            <w:pPr>
              <w:pStyle w:val="Experience"/>
              <w:rPr>
                <w:rFonts w:ascii="Times New Roman" w:hAnsi="Times New Roman" w:cs="Times New Roman"/>
                <w:sz w:val="22"/>
                <w:szCs w:val="28"/>
              </w:rPr>
            </w:pPr>
          </w:p>
          <w:p w14:paraId="31AD442B" w14:textId="4693E723" w:rsidR="0008619D" w:rsidRPr="00F30BA6" w:rsidRDefault="0008619D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Led Department of Electrical/Telecom Engineering, GCUF (2007-2008)</w:t>
            </w:r>
          </w:p>
          <w:p w14:paraId="79C70985" w14:textId="77777777" w:rsidR="00FB6B19" w:rsidRPr="00FB6B19" w:rsidRDefault="00FB6B19" w:rsidP="00FB6B19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</w:pP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Delivered lectures on </w:t>
            </w:r>
            <w:r w:rsidRPr="00FB6B19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antenna design</w:t>
            </w: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, </w:t>
            </w:r>
            <w:r w:rsidRPr="00FB6B19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RF systems</w:t>
            </w: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, and </w:t>
            </w:r>
            <w:r w:rsidRPr="00FB6B19">
              <w:rPr>
                <w:rFonts w:ascii="Times New Roman" w:eastAsia="Times New Roman" w:hAnsi="Times New Roman" w:cs="Times New Roman"/>
                <w:b/>
                <w:bCs/>
                <w:color w:val="404040"/>
                <w:sz w:val="22"/>
                <w:szCs w:val="22"/>
                <w:lang w:val="en-PK" w:eastAsia="en-PK"/>
              </w:rPr>
              <w:t>wireless communication</w:t>
            </w: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.</w:t>
            </w:r>
          </w:p>
          <w:p w14:paraId="63C53F6E" w14:textId="77777777" w:rsidR="00FB6B19" w:rsidRPr="00FB6B19" w:rsidRDefault="00FB6B19" w:rsidP="00FB6B19">
            <w:pPr>
              <w:numPr>
                <w:ilvl w:val="0"/>
                <w:numId w:val="27"/>
              </w:numPr>
              <w:rPr>
                <w:rFonts w:ascii="Segoe UI" w:eastAsia="Times New Roman" w:hAnsi="Segoe UI" w:cs="Segoe UI"/>
                <w:color w:val="404040"/>
                <w:sz w:val="24"/>
                <w:lang w:val="en-PK" w:eastAsia="en-PK"/>
              </w:rPr>
            </w:pPr>
            <w:r w:rsidRPr="00FB6B19">
              <w:rPr>
                <w:rFonts w:ascii="Times New Roman" w:eastAsia="Times New Roman" w:hAnsi="Times New Roman" w:cs="Times New Roman"/>
                <w:color w:val="404040"/>
                <w:sz w:val="22"/>
                <w:szCs w:val="22"/>
                <w:lang w:val="en-PK" w:eastAsia="en-PK"/>
              </w:rPr>
              <w:t>Managed the Department of Electrical/Telecom Engineering, overseeing lab operations and administrative tasks</w:t>
            </w:r>
            <w:r w:rsidRPr="00FB6B19">
              <w:rPr>
                <w:rFonts w:ascii="Segoe UI" w:eastAsia="Times New Roman" w:hAnsi="Segoe UI" w:cs="Segoe UI"/>
                <w:color w:val="404040"/>
                <w:sz w:val="24"/>
                <w:lang w:val="en-PK" w:eastAsia="en-PK"/>
              </w:rPr>
              <w:t>.</w:t>
            </w:r>
          </w:p>
          <w:p w14:paraId="52A12E3A" w14:textId="5910EFA9" w:rsidR="00970745" w:rsidRPr="00F30BA6" w:rsidRDefault="00970745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295BFD4" w14:textId="6A50C16B" w:rsidR="00ED21E7" w:rsidRPr="00F30BA6" w:rsidRDefault="007B1CDD" w:rsidP="009B4590">
            <w:pPr>
              <w:pStyle w:val="Experience"/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         </w:t>
            </w:r>
            <w:r w:rsidR="00ED21E7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>Lecturer</w:t>
            </w:r>
            <w:r w:rsidR="00ED21E7" w:rsidRPr="00F30BA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ED21E7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                         </w:t>
            </w:r>
            <w:r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ED21E7" w:rsidRPr="00F30BA6">
              <w:rPr>
                <w:rFonts w:ascii="Times New Roman" w:hAnsi="Times New Roman" w:cs="Times New Roman"/>
                <w:bCs/>
                <w:sz w:val="24"/>
              </w:rPr>
              <w:t>|</w:t>
            </w:r>
            <w:r w:rsidR="00ED21E7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</w:t>
            </w:r>
            <w:r w:rsidR="00ED21E7" w:rsidRPr="00F30BA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Dept of B-Tech Electronics</w:t>
            </w:r>
          </w:p>
          <w:p w14:paraId="7BBC8760" w14:textId="1901B9FC" w:rsidR="009B4590" w:rsidRPr="00F30BA6" w:rsidRDefault="007B1CDD" w:rsidP="00ED21E7">
            <w:pPr>
              <w:pStyle w:val="Experienc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         </w:t>
            </w:r>
            <w:r w:rsidR="000C5B09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Govt College of Tech</w:t>
            </w:r>
            <w:r w:rsidR="00B109A3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.</w:t>
            </w:r>
            <w:r w:rsidR="000C5B09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Faisalabad</w:t>
            </w:r>
            <w:r w:rsidR="00F34FFC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.</w:t>
            </w:r>
            <w:r w:rsidR="00ED21E7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 xml:space="preserve">    </w:t>
            </w:r>
            <w:r w:rsidR="00B109A3" w:rsidRPr="00F30BA6"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  <w:t>3-</w:t>
            </w:r>
            <w:r w:rsidR="00ED21E7" w:rsidRPr="00F30BA6">
              <w:rPr>
                <w:rFonts w:ascii="Times New Roman" w:hAnsi="Times New Roman" w:cs="Times New Roman"/>
                <w:bCs/>
                <w:sz w:val="22"/>
                <w:szCs w:val="22"/>
              </w:rPr>
              <w:t>2006</w:t>
            </w:r>
            <w:r w:rsidR="00B109A3" w:rsidRPr="00F30B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TO </w:t>
            </w:r>
            <w:r w:rsidR="00ED21E7" w:rsidRPr="00F30B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109A3" w:rsidRPr="00F30BA6">
              <w:rPr>
                <w:rFonts w:ascii="Times New Roman" w:hAnsi="Times New Roman" w:cs="Times New Roman"/>
                <w:bCs/>
                <w:sz w:val="22"/>
                <w:szCs w:val="22"/>
              </w:rPr>
              <w:t>10-</w:t>
            </w:r>
            <w:r w:rsidR="00ED21E7" w:rsidRPr="00F30B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</w:t>
            </w:r>
            <w:r w:rsidR="00B109A3" w:rsidRPr="00F30BA6">
              <w:rPr>
                <w:rFonts w:ascii="Times New Roman" w:hAnsi="Times New Roman" w:cs="Times New Roman"/>
                <w:bCs/>
                <w:sz w:val="22"/>
                <w:szCs w:val="22"/>
              </w:rPr>
              <w:t>06</w:t>
            </w:r>
          </w:p>
          <w:p w14:paraId="0B77531F" w14:textId="201C5E30" w:rsidR="009B4590" w:rsidRPr="00F30BA6" w:rsidRDefault="00803B98" w:rsidP="009F208E">
            <w:pPr>
              <w:pStyle w:val="Experience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Delivering </w:t>
            </w:r>
            <w:r w:rsidR="00624C4E" w:rsidRPr="00F30BA6">
              <w:rPr>
                <w:rFonts w:ascii="Times New Roman" w:hAnsi="Times New Roman" w:cs="Times New Roman"/>
                <w:b w:val="0"/>
                <w:sz w:val="22"/>
                <w:szCs w:val="22"/>
              </w:rPr>
              <w:t>Lectures</w:t>
            </w:r>
          </w:p>
          <w:p w14:paraId="7B560FDB" w14:textId="77777777" w:rsidR="00ED21E7" w:rsidRPr="00F30BA6" w:rsidRDefault="00ED21E7" w:rsidP="00ED21E7">
            <w:pPr>
              <w:pStyle w:val="Experience"/>
              <w:ind w:left="7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E491A5D" w14:textId="3233D7E5" w:rsidR="0002504B" w:rsidRPr="00F30BA6" w:rsidRDefault="007B1CDD" w:rsidP="0002504B">
            <w:pPr>
              <w:pStyle w:val="Experience"/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         </w:t>
            </w:r>
            <w:r w:rsidR="007839D9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>Trainee</w:t>
            </w:r>
            <w:r w:rsidR="0002504B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Engineer</w:t>
            </w:r>
            <w:r w:rsidR="00ED21E7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       </w:t>
            </w:r>
            <w:r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</w:t>
            </w:r>
            <w:r w:rsidR="00ED21E7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|        </w:t>
            </w:r>
            <w:r w:rsidR="0002504B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Electrical </w:t>
            </w:r>
            <w:r w:rsidR="00F77DDC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>&amp; Instrumentation</w:t>
            </w:r>
            <w:r w:rsidR="0002504B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</w:t>
            </w:r>
            <w:r w:rsidR="0002504B" w:rsidRPr="00F30BA6">
              <w:rPr>
                <w:rFonts w:ascii="Times New Roman" w:hAnsi="Times New Roman" w:cs="Times New Roman"/>
                <w:b w:val="0"/>
                <w:caps/>
                <w:color w:val="auto"/>
                <w:szCs w:val="22"/>
              </w:rPr>
              <w:t>•</w:t>
            </w:r>
            <w:r w:rsidR="0002504B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</w:t>
            </w:r>
          </w:p>
          <w:p w14:paraId="470D1E02" w14:textId="028FA85D" w:rsidR="00ED21E7" w:rsidRPr="00F30BA6" w:rsidRDefault="007B1CDD" w:rsidP="00ED21E7">
            <w:pPr>
              <w:pStyle w:val="Experience"/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         </w:t>
            </w:r>
            <w:r w:rsidR="00ED21E7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>Shakarganj Mills Ltd Jhang</w:t>
            </w:r>
            <w:r w:rsidR="00F34FFC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.   </w:t>
            </w:r>
            <w:r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>7-</w:t>
            </w:r>
            <w:r w:rsidR="00ED21E7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2005</w:t>
            </w:r>
            <w:r w:rsidR="00F34FFC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to</w:t>
            </w:r>
            <w:r w:rsidR="00ED21E7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>2-</w:t>
            </w:r>
            <w:r w:rsidR="00ED21E7" w:rsidRPr="00F30BA6"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  <w:t>2006</w:t>
            </w:r>
          </w:p>
          <w:p w14:paraId="2E622B8A" w14:textId="77777777" w:rsidR="00ED21E7" w:rsidRPr="00F30BA6" w:rsidRDefault="00ED21E7" w:rsidP="0002504B">
            <w:pPr>
              <w:pStyle w:val="Experience"/>
              <w:rPr>
                <w:rFonts w:ascii="Times New Roman" w:hAnsi="Times New Roman" w:cs="Times New Roman"/>
                <w:sz w:val="22"/>
                <w:szCs w:val="28"/>
              </w:rPr>
            </w:pPr>
          </w:p>
          <w:p w14:paraId="43A16426" w14:textId="77777777" w:rsidR="00950758" w:rsidRPr="00F30BA6" w:rsidRDefault="00950758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Automated sugarcane mill using PLC</w:t>
            </w:r>
          </w:p>
          <w:p w14:paraId="218BCD10" w14:textId="3E2D3646" w:rsidR="00950758" w:rsidRPr="00F30BA6" w:rsidRDefault="00950758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Managed E&amp;I shift operations</w:t>
            </w:r>
          </w:p>
          <w:p w14:paraId="31A8618B" w14:textId="6787E216" w:rsidR="00950758" w:rsidRPr="00F30BA6" w:rsidRDefault="00950758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Led 24 MW powerhouse build</w:t>
            </w:r>
          </w:p>
          <w:p w14:paraId="265E7789" w14:textId="77777777" w:rsidR="0002504B" w:rsidRPr="00F30BA6" w:rsidRDefault="0002504B" w:rsidP="00AD2E98">
            <w:pPr>
              <w:ind w:left="720"/>
              <w:rPr>
                <w:rFonts w:ascii="Times New Roman" w:hAnsi="Times New Roman" w:cs="Times New Roman"/>
                <w:sz w:val="22"/>
                <w:szCs w:val="28"/>
              </w:rPr>
            </w:pPr>
          </w:p>
          <w:p w14:paraId="4028053B" w14:textId="66142ED0" w:rsidR="005F72BC" w:rsidRPr="00F30BA6" w:rsidRDefault="005F72BC" w:rsidP="005F72BC">
            <w:pPr>
              <w:pStyle w:val="Heading1"/>
              <w:rPr>
                <w:rFonts w:ascii="Times New Roman" w:hAnsi="Times New Roman" w:cs="Times New Roman"/>
                <w:sz w:val="28"/>
                <w:szCs w:val="36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d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u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</w:p>
          <w:p w14:paraId="254E08F3" w14:textId="400FC4AA" w:rsidR="000C5B09" w:rsidRPr="00F30BA6" w:rsidRDefault="000C5B09" w:rsidP="00552D74">
            <w:pPr>
              <w:pStyle w:val="Experience"/>
              <w:ind w:left="720"/>
              <w:rPr>
                <w:rFonts w:ascii="Times New Roman" w:hAnsi="Times New Roman" w:cs="Times New Roman"/>
                <w:sz w:val="22"/>
                <w:szCs w:val="28"/>
              </w:rPr>
            </w:pPr>
          </w:p>
          <w:p w14:paraId="33ED1FE3" w14:textId="48B974A1" w:rsidR="007B1CDD" w:rsidRPr="00F30BA6" w:rsidRDefault="007B1CDD" w:rsidP="007B1CDD">
            <w:pPr>
              <w:pStyle w:val="Experience"/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</w:pPr>
            <w:r w:rsidRPr="00F30BA6"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  <w:t xml:space="preserve">            </w:t>
            </w:r>
            <w:r w:rsidR="00076BE4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PhD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(Electrical Engineering)</w:t>
            </w:r>
          </w:p>
          <w:p w14:paraId="3B2095CD" w14:textId="3057256C" w:rsidR="000C5B09" w:rsidRPr="00F30BA6" w:rsidRDefault="007B1CDD" w:rsidP="007B1CDD">
            <w:pPr>
              <w:pStyle w:val="Experience"/>
              <w:rPr>
                <w:rFonts w:ascii="Times New Roman" w:eastAsiaTheme="majorEastAsia" w:hAnsi="Times New Roman" w:cs="Times New Roman"/>
                <w:bCs/>
                <w:caps/>
                <w:sz w:val="22"/>
                <w:szCs w:val="22"/>
              </w:rPr>
            </w:pPr>
            <w:r w:rsidRPr="00F30BA6"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  <w:t xml:space="preserve">            </w:t>
            </w:r>
            <w:r w:rsidR="000C5B09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Universiti Teknologi Malaysia, Malaysia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</w:t>
            </w:r>
            <w:r w:rsidR="00B109A3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        </w:t>
            </w:r>
            <w:r w:rsidR="00B109A3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</w:t>
            </w:r>
            <w:r w:rsidR="00B109A3" w:rsidRPr="00F30BA6">
              <w:rPr>
                <w:rFonts w:ascii="Times New Roman" w:hAnsi="Times New Roman" w:cs="Times New Roman"/>
                <w:bCs/>
                <w:sz w:val="24"/>
              </w:rPr>
              <w:t>|</w:t>
            </w:r>
            <w:r w:rsidR="00B109A3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</w:t>
            </w:r>
            <w:r w:rsidR="00B109A3" w:rsidRPr="00F30BA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2014 – 201</w:t>
            </w:r>
            <w:r w:rsidR="006A2302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9</w:t>
            </w:r>
          </w:p>
          <w:p w14:paraId="51FC5659" w14:textId="1E3946F2" w:rsidR="005F72BC" w:rsidRPr="00F30BA6" w:rsidRDefault="007B1CDD" w:rsidP="007B1CDD">
            <w:pPr>
              <w:pStyle w:val="Experienc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</w:p>
          <w:p w14:paraId="28677148" w14:textId="14C08CD9" w:rsidR="00803B98" w:rsidRPr="00F30BA6" w:rsidRDefault="007B1CDD" w:rsidP="007B1CDD">
            <w:p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63184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Thesis: </w:t>
            </w:r>
            <w:r w:rsidR="00803B98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Design and Development of Multibeam Antennas for </w:t>
            </w:r>
            <w:r w:rsidR="00076BE4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30BA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3B98" w:rsidRPr="00F30BA6">
              <w:rPr>
                <w:rFonts w:ascii="Times New Roman" w:hAnsi="Times New Roman" w:cs="Times New Roman"/>
                <w:sz w:val="22"/>
                <w:szCs w:val="22"/>
              </w:rPr>
              <w:t>Generation of Wireless Communications</w:t>
            </w:r>
          </w:p>
          <w:p w14:paraId="677930B4" w14:textId="77777777" w:rsidR="007B1CDD" w:rsidRPr="00F30BA6" w:rsidRDefault="007B1CDD" w:rsidP="007B1CDD">
            <w:pPr>
              <w:pStyle w:val="Experience"/>
              <w:ind w:left="360"/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</w:pPr>
          </w:p>
          <w:p w14:paraId="1A1CAD7D" w14:textId="12F452D3" w:rsidR="007B1CDD" w:rsidRPr="00F30BA6" w:rsidRDefault="007B1CDD" w:rsidP="007B1CDD">
            <w:pPr>
              <w:pStyle w:val="Experience"/>
              <w:ind w:left="360"/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 MSc (Electrical Engineering)</w:t>
            </w:r>
          </w:p>
          <w:p w14:paraId="4E33F113" w14:textId="0DABF083" w:rsidR="000C5B09" w:rsidRPr="00F30BA6" w:rsidRDefault="007B1CDD" w:rsidP="00B109A3">
            <w:pPr>
              <w:pStyle w:val="Experience"/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</w:pPr>
            <w:r w:rsidRPr="00F30BA6"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  <w:t xml:space="preserve">   </w:t>
            </w:r>
            <w:r w:rsidR="00B109A3" w:rsidRPr="00F30BA6"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  <w:t xml:space="preserve">       </w:t>
            </w:r>
            <w:r w:rsidR="000C5B09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University of Eng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g.</w:t>
            </w:r>
            <w:r w:rsidR="000C5B09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&amp; Tech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</w:t>
            </w:r>
            <w:r w:rsidR="000C5B09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Lahore, Pakistan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 </w:t>
            </w:r>
            <w:r w:rsidR="00B109A3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</w:t>
            </w:r>
            <w:r w:rsidR="00B109A3" w:rsidRPr="00F30BA6">
              <w:rPr>
                <w:rFonts w:ascii="Times New Roman" w:hAnsi="Times New Roman" w:cs="Times New Roman"/>
                <w:bCs/>
                <w:sz w:val="24"/>
              </w:rPr>
              <w:t>|</w:t>
            </w:r>
            <w:r w:rsidR="00B109A3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</w:t>
            </w:r>
            <w:r w:rsidR="00B109A3" w:rsidRPr="00F30BA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2006 – 2011</w:t>
            </w:r>
          </w:p>
          <w:p w14:paraId="6BFC33D7" w14:textId="1F1462DA" w:rsidR="00803B98" w:rsidRPr="00F30BA6" w:rsidRDefault="007B1CDD" w:rsidP="007B1CDD">
            <w:pPr>
              <w:pStyle w:val="Experience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         </w:t>
            </w:r>
            <w:r w:rsidR="00B63184" w:rsidRPr="00F30BA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Thesis: </w:t>
            </w:r>
            <w:r w:rsidR="00803B98" w:rsidRPr="00F30BA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An </w:t>
            </w:r>
            <w:r w:rsidR="00F77DDC" w:rsidRPr="00F30BA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Ultra-Wideband</w:t>
            </w:r>
            <w:r w:rsidR="00803B98" w:rsidRPr="00F30BA6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Planar Inverted F Antenna</w:t>
            </w:r>
          </w:p>
          <w:p w14:paraId="17FA209A" w14:textId="71C175F4" w:rsidR="007B1CDD" w:rsidRPr="00F30BA6" w:rsidRDefault="007B1CDD" w:rsidP="007B1CDD">
            <w:pPr>
              <w:pStyle w:val="Experience"/>
              <w:ind w:left="360"/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</w:pPr>
            <w:r w:rsidRPr="00F30BA6"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  <w:t xml:space="preserve">      </w:t>
            </w:r>
          </w:p>
          <w:p w14:paraId="25D712D2" w14:textId="387C4874" w:rsidR="007B1CDD" w:rsidRPr="00F30BA6" w:rsidRDefault="007B1CDD" w:rsidP="007B1CDD">
            <w:pPr>
              <w:pStyle w:val="Experience"/>
              <w:ind w:left="360"/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 Bachelor in Electrical Engineering</w:t>
            </w:r>
            <w:r w:rsidRPr="00F30BA6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 xml:space="preserve"> </w:t>
            </w:r>
            <w:r w:rsidRPr="00F30BA6">
              <w:rPr>
                <w:rStyle w:val="Strong"/>
                <w:rFonts w:ascii="Times New Roman" w:hAnsi="Times New Roman" w:cs="Times New Roman"/>
                <w:sz w:val="22"/>
                <w:szCs w:val="28"/>
              </w:rPr>
              <w:t>•</w:t>
            </w:r>
          </w:p>
          <w:p w14:paraId="0518DD3F" w14:textId="1C08BFD5" w:rsidR="005F72BC" w:rsidRPr="00F30BA6" w:rsidRDefault="007B1CDD" w:rsidP="00B109A3">
            <w:pPr>
              <w:pStyle w:val="Experience"/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</w:pPr>
            <w:r w:rsidRPr="00F30BA6"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  <w:lastRenderedPageBreak/>
              <w:t xml:space="preserve">   </w:t>
            </w:r>
            <w:r w:rsidR="00B109A3" w:rsidRPr="00F30BA6">
              <w:rPr>
                <w:rFonts w:ascii="Times New Roman" w:eastAsiaTheme="majorEastAsia" w:hAnsi="Times New Roman" w:cs="Times New Roman"/>
                <w:b w:val="0"/>
                <w:caps/>
                <w:sz w:val="22"/>
                <w:szCs w:val="22"/>
              </w:rPr>
              <w:t xml:space="preserve">        </w:t>
            </w:r>
            <w:r w:rsidR="000C5B09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University of Eng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g.</w:t>
            </w:r>
            <w:r w:rsidR="000C5B09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&amp; Tech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</w:t>
            </w:r>
            <w:r w:rsidR="000C5B09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Lahore, Pakistan</w:t>
            </w:r>
            <w:r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</w:t>
            </w:r>
            <w:r w:rsidR="00B109A3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</w:t>
            </w:r>
            <w:r w:rsidR="00B109A3" w:rsidRPr="00F30BA6">
              <w:rPr>
                <w:rFonts w:ascii="Times New Roman" w:hAnsi="Times New Roman" w:cs="Times New Roman"/>
                <w:bCs/>
                <w:sz w:val="24"/>
              </w:rPr>
              <w:t>|</w:t>
            </w:r>
            <w:r w:rsidR="00B109A3" w:rsidRPr="00F30B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</w:t>
            </w:r>
            <w:r w:rsidR="00B109A3" w:rsidRPr="00F30BA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5F72BC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200</w:t>
            </w:r>
            <w:r w:rsidR="001C0600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</w:t>
            </w:r>
            <w:r w:rsidR="005F72BC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 xml:space="preserve"> – 200</w:t>
            </w:r>
            <w:r w:rsidR="001C0600" w:rsidRPr="00F30BA6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5</w:t>
            </w:r>
          </w:p>
          <w:p w14:paraId="52A75E14" w14:textId="3D526046" w:rsidR="00803B98" w:rsidRPr="00F30BA6" w:rsidRDefault="007B1CDD" w:rsidP="007B1CDD">
            <w:pPr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B63184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FYP: </w:t>
            </w:r>
            <w:r w:rsidR="00803B98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Design and Implementation of 2.4 </w:t>
            </w:r>
            <w:r w:rsidR="00B63184" w:rsidRPr="00F30BA6">
              <w:rPr>
                <w:rFonts w:ascii="Times New Roman" w:hAnsi="Times New Roman" w:cs="Times New Roman"/>
                <w:sz w:val="22"/>
                <w:szCs w:val="22"/>
              </w:rPr>
              <w:t>GHz Transmitter</w:t>
            </w:r>
            <w:r w:rsidR="00803B98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and Receiver for LOS Microwave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3B98" w:rsidRPr="00F30BA6">
              <w:rPr>
                <w:rFonts w:ascii="Times New Roman" w:hAnsi="Times New Roman" w:cs="Times New Roman"/>
                <w:sz w:val="22"/>
                <w:szCs w:val="22"/>
              </w:rPr>
              <w:t>Link</w:t>
            </w:r>
          </w:p>
          <w:p w14:paraId="2FD6A200" w14:textId="77777777" w:rsidR="00B63184" w:rsidRPr="00F30BA6" w:rsidRDefault="00B63184" w:rsidP="007B1CDD">
            <w:pPr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97E624" w14:textId="5E7909C5" w:rsidR="009A72EE" w:rsidRPr="00F30BA6" w:rsidRDefault="009A72EE" w:rsidP="009A72EE">
            <w:pPr>
              <w:pStyle w:val="Heading1"/>
              <w:ind w:left="90"/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J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u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l 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u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b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l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</w:p>
          <w:p w14:paraId="45F0859F" w14:textId="735F4F8B" w:rsidR="00662B40" w:rsidRPr="00F30BA6" w:rsidRDefault="00662B40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76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SA. Babale, 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Ishfaq,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“Compact Multibeam Array with Miniaturized Butler Matrix for 5G Applications,” Computers, Materials and Continua, 72(1), 925–937, 2022.</w:t>
            </w:r>
          </w:p>
          <w:p w14:paraId="676B1396" w14:textId="2CB810DD" w:rsidR="00662B40" w:rsidRPr="00F30BA6" w:rsidRDefault="00662B40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Raza, A., Ijaz, U., 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, “Intelligent reflecting surface assisted terahertz communication towards B5G and 6G: State of the art”.  Microwave and Optical Technology Letters, 64(5), 858–866. (2022).</w:t>
            </w:r>
            <w:r w:rsidR="00FE55F6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982AEB" w14:textId="386D3864" w:rsidR="00662B40" w:rsidRPr="00F30BA6" w:rsidRDefault="00662B40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, et al., “Compact Wide-Angle Scanning Multibeam  Antenna  Array for V2X Communications,”  IEEE Antennas and Wireless  Propagation Letters,  vol. 20, no. 11, pp.  2141-2145, Nov. 2021, </w:t>
            </w:r>
          </w:p>
          <w:p w14:paraId="715C400A" w14:textId="77777777" w:rsidR="00662B40" w:rsidRPr="00F30BA6" w:rsidRDefault="00662B40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H. T. Chattha, 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, et al., “Compact Multiport MIMO Antenna System for 5G IoT and Cellular Handheld Applications”, IEEE Antennas and Wireless Propagation Letters, vol. 1225, no. c, pp. 1–1, 2021.</w:t>
            </w:r>
          </w:p>
          <w:p w14:paraId="510E3E51" w14:textId="182B1366" w:rsidR="00662B40" w:rsidRPr="00F30BA6" w:rsidRDefault="00662B40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A. Raza, W. Lin, 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, “A Wideband Reflector-Backed Antenna for Applications in GPR,” International Journal of Antennas and Propagation, vol. 2021, pp.  1–10, Nov. 2021, </w:t>
            </w:r>
          </w:p>
          <w:p w14:paraId="46596701" w14:textId="77777777" w:rsidR="00662B40" w:rsidRPr="00F30BA6" w:rsidRDefault="00662B40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M. Younas, Muhammad Jawawi, Dayang Norhayati Abang Shah, Muhammad Arif Mustafa, Ahmad, Awais, Muhammad, 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, “Elicitation of Nonfunctional Requirements in Agile Development Using Cloud Computing Environment,” IEEE Access, vol. 8, pp. 209153–209162, 2020.</w:t>
            </w:r>
          </w:p>
          <w:p w14:paraId="02A66CA6" w14:textId="77777777" w:rsidR="00260E43" w:rsidRPr="00F30BA6" w:rsidRDefault="00FD49B7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</w:t>
            </w:r>
            <w:r w:rsidR="00762ECC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Ishfaq,</w:t>
            </w:r>
            <w:r w:rsidR="00762ECC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T. A. B. D. Rahman, M. Himdi, Y. Saleem, B. A. Khawaja, and F. Masud, “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Compact Four</w:t>
            </w:r>
            <w:r w:rsidR="00762ECC" w:rsidRPr="00F30BA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Element Phased Antenna Array</w:t>
            </w:r>
            <w:r w:rsidR="00762ECC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for 5G Applications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,” IEEE</w:t>
            </w:r>
            <w:r w:rsidR="00762ECC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Access, vol.</w:t>
            </w:r>
            <w:r w:rsidR="00762ECC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7, pp.</w:t>
            </w:r>
            <w:r w:rsidR="00762ECC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161103–161111, 2019.</w:t>
            </w:r>
          </w:p>
          <w:p w14:paraId="4C3570A0" w14:textId="0462D9F6" w:rsidR="00260E43" w:rsidRPr="00F30BA6" w:rsidRDefault="00762ECC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Abubakar Sharif, Jun Ouyang, Feng Yang, Rui Long and </w:t>
            </w:r>
            <w:r w:rsidR="00C14F64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, "Tunable Platform Tolerant Antenna Design for RFID and IoT Applications using Characteristic Mode Analysis”, Wireless Communications and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Mobile Computing, 2018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  <w:p w14:paraId="13C687F6" w14:textId="39103AE1" w:rsidR="00260E43" w:rsidRPr="00F30BA6" w:rsidRDefault="00762ECC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F.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Masud, A.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H. Abdullah, G. A.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36E7F" w:rsidRPr="00F30BA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laam, and </w:t>
            </w:r>
            <w:r w:rsidR="00C14F64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C14F64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Ishfaq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, “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Emergency Traffic MAC</w:t>
            </w:r>
            <w:r w:rsidR="00260E43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Protocols in Wireless Body Area Networks", Ad Hoc &amp; Sensor Wireless Networks, 2018, 41, 83–113.</w:t>
            </w:r>
          </w:p>
          <w:p w14:paraId="512AD95B" w14:textId="05518A3D" w:rsidR="00260E43" w:rsidRPr="00F30BA6" w:rsidRDefault="00926474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36E7F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60E43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="00662B40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uhammad K. Ishfaq,</w:t>
            </w:r>
            <w:r w:rsidR="00662B40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T. Abd Rahman, “Multiband Split-Ring Resonator Based Planar </w:t>
            </w:r>
            <w:r w:rsidR="00536E7F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669DA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2B40" w:rsidRPr="00F30BA6">
              <w:rPr>
                <w:rFonts w:ascii="Times New Roman" w:hAnsi="Times New Roman" w:cs="Times New Roman"/>
                <w:sz w:val="22"/>
                <w:szCs w:val="22"/>
              </w:rPr>
              <w:t>Inverted-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2B40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="00260E43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62B40" w:rsidRPr="00F30BA6">
              <w:rPr>
                <w:rFonts w:ascii="Times New Roman" w:hAnsi="Times New Roman" w:cs="Times New Roman"/>
                <w:sz w:val="22"/>
                <w:szCs w:val="22"/>
              </w:rPr>
              <w:t>Antenna for 5G Applications,” International Journal of Antennas and Propagation, Vol. 2017, no.1, pp. 1–7, 2017.</w:t>
            </w:r>
          </w:p>
          <w:p w14:paraId="0AD7AD4E" w14:textId="409B768F" w:rsidR="00260E43" w:rsidRPr="00F30BA6" w:rsidRDefault="00926474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0E43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H. T. Chattha, </w:t>
            </w:r>
            <w:r w:rsidR="00260E43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</w:t>
            </w:r>
            <w:r w:rsidR="00260E43" w:rsidRPr="00F30BA6">
              <w:rPr>
                <w:rFonts w:ascii="Times New Roman" w:hAnsi="Times New Roman" w:cs="Times New Roman"/>
                <w:sz w:val="22"/>
                <w:szCs w:val="22"/>
              </w:rPr>
              <w:t>, “Band-Notched Ultra-wide Band Planar Inverted-F Antenna,” International Journal of Antennas and Propagation, vol. 2012, Article ID 513829, six pages, 2012</w:t>
            </w:r>
          </w:p>
          <w:p w14:paraId="10EA34EE" w14:textId="0BB71CA3" w:rsidR="00762ECC" w:rsidRPr="00F30BA6" w:rsidRDefault="00926474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2ECC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H. T. Chattha, Y.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Huang, </w:t>
            </w:r>
            <w:r w:rsidR="00C14F64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</w:t>
            </w:r>
            <w:r w:rsidR="00762ECC"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Ishfaq</w:t>
            </w:r>
            <w:r w:rsidR="00762ECC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, “A Comprehensive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Parametric Study</w:t>
            </w:r>
            <w:r w:rsidR="00762ECC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of Planar</w:t>
            </w:r>
          </w:p>
          <w:p w14:paraId="374AA928" w14:textId="77777777" w:rsidR="00260E43" w:rsidRPr="00F30BA6" w:rsidRDefault="00762ECC" w:rsidP="0080438F">
            <w:pPr>
              <w:pStyle w:val="ListParagraph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8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Inverted-F Antenna,” Wireless Engineering and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Technology, vol.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03, no. 01, pp. 1–11, 2012</w:t>
            </w:r>
          </w:p>
          <w:p w14:paraId="1BBE5CC7" w14:textId="18D0640C" w:rsidR="00260E43" w:rsidRPr="00F30BA6" w:rsidRDefault="00260E43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H. T. Chattha, Yi Huang, 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, “Bandwidth Enhancement Techniques for Planar</w:t>
            </w:r>
            <w:r w:rsidR="00A21C60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6474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Inverted-F Antenna”, IET Microwaves, Antennas &amp; Propagation, vol.   5 issue 15, 2011, pp</w:t>
            </w:r>
            <w:r w:rsidR="00A21C60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1872-1879.</w:t>
            </w:r>
          </w:p>
          <w:p w14:paraId="62E3A812" w14:textId="77777777" w:rsidR="00260E43" w:rsidRPr="00F30BA6" w:rsidRDefault="00260E43" w:rsidP="00260E43">
            <w:pPr>
              <w:widowControl w:val="0"/>
              <w:autoSpaceDE w:val="0"/>
              <w:autoSpaceDN w:val="0"/>
              <w:adjustRightInd w:val="0"/>
              <w:spacing w:before="18"/>
              <w:ind w:left="48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4E7F66" w14:textId="2FBEE205" w:rsidR="00762ECC" w:rsidRPr="00F30BA6" w:rsidRDefault="00762ECC" w:rsidP="003A2779">
            <w:pPr>
              <w:widowControl w:val="0"/>
              <w:autoSpaceDE w:val="0"/>
              <w:autoSpaceDN w:val="0"/>
              <w:adjustRightInd w:val="0"/>
              <w:spacing w:before="18" w:line="257" w:lineRule="auto"/>
              <w:ind w:left="480" w:right="114" w:hanging="380"/>
              <w:jc w:val="both"/>
              <w:rPr>
                <w:rFonts w:ascii="Times New Roman" w:eastAsia="Yu Gothic UI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  <w:p w14:paraId="2DF9C26B" w14:textId="31928EB2" w:rsidR="009A72EE" w:rsidRPr="00F30BA6" w:rsidRDefault="009A72EE" w:rsidP="009A72EE">
            <w:pPr>
              <w:pStyle w:val="Heading1"/>
              <w:ind w:left="90"/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f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e 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u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b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l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</w:p>
          <w:p w14:paraId="5D8AA7A7" w14:textId="637730CE" w:rsidR="00260E43" w:rsidRPr="00F30BA6" w:rsidRDefault="00260E43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Y. Yamada, M. C.Q Kamelia, I, I, Intan, T.A Latef, A. Farizah, 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, T. A. Rahman, “Base Station Antennas for the 5G Mobile System,” IEEE Int.  RF Microw.  Conf.  (RFM 2018), pp. 8–11, 2018.</w:t>
            </w:r>
          </w:p>
          <w:p w14:paraId="3340111D" w14:textId="06B61684" w:rsidR="00260E43" w:rsidRPr="00F30BA6" w:rsidRDefault="009A72EE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7" w:lineRule="auto"/>
              <w:ind w:right="1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Ishfaq,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T. A. Rahman, Y. Yamada, and K. Sakakibara, “8×8 Phased series fed patch antenna array at 28 GHz for 5G mobile base station antennas,”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2017 IEEE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-APS Topical Conference on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Antennas and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Propagation in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Wireless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Communications (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APWC), 2017, vol. 2017–Jan, pp.</w:t>
            </w:r>
            <w:r w:rsidR="0080438F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160–162.</w:t>
            </w:r>
          </w:p>
          <w:p w14:paraId="3E568F8E" w14:textId="27626C5F" w:rsidR="00260E43" w:rsidRPr="00F30BA6" w:rsidRDefault="00260E43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Muhammad K. Ishfaq,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T. A. Rehman, Y. Yamada, and K. Sakakibara, “A 28 GHz Series Fed Patch</w:t>
            </w:r>
            <w:r w:rsidR="00B109A3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Array for 5G Applications,” MJWRT 2017, 2017 IEICE Malaysia-Japan Work. Radio Technol., pp.</w:t>
            </w:r>
            <w:r w:rsidR="00B109A3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26–27,1- 2017.</w:t>
            </w:r>
          </w:p>
          <w:p w14:paraId="124E163B" w14:textId="77777777" w:rsidR="00260E43" w:rsidRPr="00F30BA6" w:rsidRDefault="009A72EE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, “A Novel Linear PIFA Array Antenna for Millimeter-Wave 5G Next Generation Wireless Communication System”, IICIST 2015 (1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st ICRIL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-International Conference on Innovation in </w:t>
            </w:r>
            <w:r w:rsidR="00C14F64" w:rsidRPr="00F30BA6">
              <w:rPr>
                <w:rFonts w:ascii="Times New Roman" w:hAnsi="Times New Roman" w:cs="Times New Roman"/>
                <w:sz w:val="22"/>
                <w:szCs w:val="22"/>
              </w:rPr>
              <w:t>Science and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Technology), UTM KL, held on 20,4, 2015, pp-668-672</w:t>
            </w:r>
          </w:p>
          <w:p w14:paraId="405F8ED9" w14:textId="0CE864CC" w:rsidR="009A72EE" w:rsidRDefault="009A72EE" w:rsidP="009F208E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H. T. Chattha, </w:t>
            </w: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Muhammad K. Ishfaq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, “An UWB planar inverted-F antenna for wireless applications,”</w:t>
            </w:r>
            <w:r w:rsidR="00260E43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in 2012 IEEE International Workshop on Antenna Technology (iWAT), Mar.  2012, pp.  128–13</w:t>
            </w:r>
            <w:r w:rsidR="00260E43" w:rsidRPr="00F30B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5DC80052" w14:textId="77777777" w:rsidR="00E6351D" w:rsidRPr="00F30BA6" w:rsidRDefault="00E6351D" w:rsidP="00E6351D">
            <w:pPr>
              <w:pStyle w:val="ListParagraph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8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C12B58" w14:textId="0378EFC5" w:rsidR="00E6351D" w:rsidRPr="00E6351D" w:rsidRDefault="00E6351D" w:rsidP="00E6351D">
            <w:pPr>
              <w:pStyle w:val="Heading1"/>
              <w:ind w:left="90"/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</w:pP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h 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8A6DF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>g</w:t>
            </w:r>
          </w:p>
          <w:p w14:paraId="3AB263E1" w14:textId="5359213E" w:rsidR="00E6351D" w:rsidRPr="00E6351D" w:rsidRDefault="00E6351D" w:rsidP="00E6351D">
            <w:pPr>
              <w:numPr>
                <w:ilvl w:val="0"/>
                <w:numId w:val="37"/>
              </w:numPr>
              <w:spacing w:after="160" w:line="278" w:lineRule="auto"/>
              <w:rPr>
                <w:rFonts w:asciiTheme="majorBidi" w:hAnsiTheme="majorBidi" w:cstheme="majorBidi"/>
              </w:rPr>
            </w:pPr>
            <w:r w:rsidRPr="008A6D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Co-PI, IUM-funded project (2019–2020):</w:t>
            </w:r>
            <w:r w:rsidRPr="008A6DF0">
              <w:rPr>
                <w:rFonts w:asciiTheme="majorBidi" w:hAnsiTheme="majorBidi" w:cstheme="majorBidi"/>
              </w:rPr>
              <w:t xml:space="preserve"> </w:t>
            </w:r>
            <w:r w:rsidRPr="008A6DF0">
              <w:rPr>
                <w:rFonts w:asciiTheme="majorBidi" w:hAnsiTheme="majorBidi" w:cstheme="majorBidi"/>
                <w:i/>
                <w:iCs/>
              </w:rPr>
              <w:t>“</w:t>
            </w:r>
            <w:r w:rsidRPr="008A6DF0">
              <w:rPr>
                <w:rFonts w:ascii="Times New Roman" w:hAnsi="Times New Roman" w:cs="Times New Roman"/>
                <w:sz w:val="22"/>
                <w:szCs w:val="22"/>
              </w:rPr>
              <w:t>Antenna System Solutions for Smartphones and Base Stations for 5G” – Grant value</w:t>
            </w:r>
            <w:r w:rsidRPr="008A6DF0">
              <w:rPr>
                <w:rFonts w:asciiTheme="majorBidi" w:hAnsiTheme="majorBidi" w:cstheme="majorBidi"/>
              </w:rPr>
              <w:t xml:space="preserve"> </w:t>
            </w:r>
            <w:r w:rsidRPr="008A6D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SAR 500,000.</w:t>
            </w:r>
          </w:p>
          <w:p w14:paraId="6EB2D648" w14:textId="0ABBE443" w:rsidR="009A72EE" w:rsidRPr="00F30BA6" w:rsidRDefault="009A72EE" w:rsidP="009A72EE">
            <w:pPr>
              <w:pStyle w:val="Heading1"/>
              <w:ind w:left="90"/>
              <w:rPr>
                <w:rFonts w:ascii="Times New Roman" w:hAnsi="Times New Roman" w:cs="Times New Roman"/>
                <w:sz w:val="28"/>
                <w:szCs w:val="36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F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l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Y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7B1CD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j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Pr="00F30BA6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1544E2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(F Y P)</w:t>
            </w:r>
          </w:p>
          <w:p w14:paraId="5DD36A29" w14:textId="77777777" w:rsidR="009A72EE" w:rsidRPr="00F30BA6" w:rsidRDefault="009A72EE" w:rsidP="009A72EE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The following Under Graduate Projects have been Completed.</w:t>
            </w:r>
          </w:p>
          <w:p w14:paraId="129C9737" w14:textId="77777777" w:rsidR="009A72EE" w:rsidRPr="00F30BA6" w:rsidRDefault="009A72E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MPPT-based Solar Charge Regulator</w:t>
            </w:r>
          </w:p>
          <w:p w14:paraId="1C61D72C" w14:textId="77777777" w:rsidR="009A72EE" w:rsidRPr="00F30BA6" w:rsidRDefault="009A72E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X-band Transmitter and Receiver Design </w:t>
            </w:r>
          </w:p>
          <w:p w14:paraId="708883AE" w14:textId="77777777" w:rsidR="009A72EE" w:rsidRPr="00F30BA6" w:rsidRDefault="009A72E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A wideband Planar Inverted F Antenna</w:t>
            </w:r>
          </w:p>
          <w:p w14:paraId="40309C1A" w14:textId="77777777" w:rsidR="009A72EE" w:rsidRPr="00F30BA6" w:rsidRDefault="009A72E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Solar Wheet-Cutter Machine</w:t>
            </w:r>
          </w:p>
          <w:p w14:paraId="23E16EE2" w14:textId="77777777" w:rsidR="009A72EE" w:rsidRPr="00F30BA6" w:rsidRDefault="009A72E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Wi-Fi Controlled Solar Streetlight</w:t>
            </w:r>
          </w:p>
          <w:p w14:paraId="1A679AFD" w14:textId="2EC2DF85" w:rsidR="009A72EE" w:rsidRPr="00F30BA6" w:rsidRDefault="009A72E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Solar Inverter Design for </w:t>
            </w:r>
            <w:r w:rsidR="003A2779" w:rsidRPr="00F30BA6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n-grid Applications</w:t>
            </w:r>
          </w:p>
          <w:p w14:paraId="13B188F2" w14:textId="77777777" w:rsidR="009A72EE" w:rsidRPr="00F30BA6" w:rsidRDefault="009A72E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Solar Inverter Design for Off-Grid 24V PV Applications with Battery Storage</w:t>
            </w:r>
          </w:p>
          <w:p w14:paraId="1CDF65C3" w14:textId="717543DD" w:rsidR="009A72EE" w:rsidRPr="00F30BA6" w:rsidRDefault="009A72E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More than </w:t>
            </w:r>
            <w:r w:rsidR="00926474" w:rsidRPr="00F30B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41C0C081" w14:textId="65CA962A" w:rsidR="009A72EE" w:rsidRPr="00F30BA6" w:rsidRDefault="009A72EE" w:rsidP="009A72EE">
            <w:pPr>
              <w:pStyle w:val="Heading1"/>
              <w:ind w:left="90"/>
              <w:rPr>
                <w:rFonts w:ascii="Times New Roman" w:hAnsi="Times New Roman" w:cs="Times New Roman"/>
                <w:caps/>
                <w:sz w:val="28"/>
                <w:szCs w:val="36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t 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G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d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u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e 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u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v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Pr="00F30BA6">
              <w:rPr>
                <w:rFonts w:ascii="Times New Roman" w:hAnsi="Times New Roman" w:cs="Times New Roman"/>
                <w:caps/>
                <w:sz w:val="28"/>
                <w:szCs w:val="36"/>
              </w:rPr>
              <w:t xml:space="preserve"> </w:t>
            </w:r>
          </w:p>
          <w:p w14:paraId="1AA5EB68" w14:textId="512C5A18" w:rsidR="009A72EE" w:rsidRPr="00F30BA6" w:rsidRDefault="00CD2F71" w:rsidP="009A7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9A72EE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Currently supervising </w:t>
            </w:r>
            <w:r w:rsidR="00076BE4">
              <w:rPr>
                <w:rFonts w:ascii="Times New Roman" w:hAnsi="Times New Roman" w:cs="Times New Roman"/>
                <w:sz w:val="22"/>
                <w:szCs w:val="22"/>
              </w:rPr>
              <w:t>four</w:t>
            </w:r>
            <w:r w:rsidR="009A72EE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076B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A72EE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) PhD </w:t>
            </w:r>
            <w:r w:rsidR="00076BE4">
              <w:rPr>
                <w:rFonts w:ascii="Times New Roman" w:hAnsi="Times New Roman" w:cs="Times New Roman"/>
                <w:sz w:val="22"/>
                <w:szCs w:val="22"/>
              </w:rPr>
              <w:t>students</w:t>
            </w:r>
            <w:r w:rsidR="009A72EE" w:rsidRPr="00F30B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A44C6C0" w14:textId="77777777" w:rsidR="009A72EE" w:rsidRPr="00F30BA6" w:rsidRDefault="009A72EE" w:rsidP="009A7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8EF382" w14:textId="6DD32BD6" w:rsidR="001D752E" w:rsidRDefault="009A72E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r w:rsidR="003A2779" w:rsidRPr="00F30BA6">
              <w:rPr>
                <w:rFonts w:ascii="Times New Roman" w:hAnsi="Times New Roman" w:cs="Times New Roman"/>
                <w:sz w:val="22"/>
                <w:szCs w:val="22"/>
              </w:rPr>
              <w:t>Design and Development of Short-Term Load</w:t>
            </w:r>
            <w:r w:rsidR="000C0C69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752E" w:rsidRPr="00F30BA6">
              <w:rPr>
                <w:rFonts w:ascii="Times New Roman" w:hAnsi="Times New Roman" w:cs="Times New Roman"/>
                <w:sz w:val="22"/>
                <w:szCs w:val="22"/>
              </w:rPr>
              <w:t>forecasting</w:t>
            </w:r>
            <w:r w:rsidR="003A2779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Techniques using AI for Electrical Power Systems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.”</w:t>
            </w:r>
          </w:p>
          <w:p w14:paraId="2FA45D13" w14:textId="66BC04E7" w:rsidR="00076BE4" w:rsidRDefault="00076BE4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“Design and Development of Compact Multiband and Wideband MIMO Antennas for Next Generation of Wireless Communications”</w:t>
            </w:r>
          </w:p>
          <w:p w14:paraId="6E3D0A9F" w14:textId="33493A86" w:rsidR="00076BE4" w:rsidRDefault="0057176B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“Design of Implantable Antennas and Non-invasive Sensors for Biomedical Applications”</w:t>
            </w:r>
          </w:p>
          <w:p w14:paraId="73CCFF36" w14:textId="49F38C71" w:rsidR="0057176B" w:rsidRPr="00F30BA6" w:rsidRDefault="00F22600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57176B">
              <w:rPr>
                <w:rFonts w:ascii="Times New Roman" w:hAnsi="Times New Roman" w:cs="Times New Roman"/>
                <w:sz w:val="22"/>
                <w:szCs w:val="22"/>
              </w:rPr>
              <w:t xml:space="preserve">Development of RTV-SiR Composite Coatings to Enhance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Hydrophobicity</w:t>
            </w:r>
            <w:r w:rsidR="0057176B">
              <w:rPr>
                <w:rFonts w:ascii="Times New Roman" w:hAnsi="Times New Roman" w:cs="Times New Roman"/>
                <w:sz w:val="22"/>
                <w:szCs w:val="22"/>
              </w:rPr>
              <w:t xml:space="preserve"> and Pollution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Resistance</w:t>
            </w:r>
            <w:r w:rsidR="0057176B">
              <w:rPr>
                <w:rFonts w:ascii="Times New Roman" w:hAnsi="Times New Roman" w:cs="Times New Roman"/>
                <w:sz w:val="22"/>
                <w:szCs w:val="22"/>
              </w:rPr>
              <w:t xml:space="preserve"> of Ceramic Insulators in High Vol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tage Systems”</w:t>
            </w:r>
          </w:p>
          <w:p w14:paraId="5A552C94" w14:textId="6A7A18ED" w:rsidR="001D752E" w:rsidRPr="00F30BA6" w:rsidRDefault="00926474" w:rsidP="009264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D2F71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22600">
              <w:rPr>
                <w:rFonts w:ascii="Times New Roman" w:hAnsi="Times New Roman" w:cs="Times New Roman"/>
                <w:sz w:val="22"/>
                <w:szCs w:val="22"/>
              </w:rPr>
              <w:t>Four (4</w:t>
            </w:r>
            <w:r w:rsidR="00810C7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810C7B" w:rsidRPr="00F30BA6">
              <w:rPr>
                <w:rFonts w:ascii="Times New Roman" w:hAnsi="Times New Roman" w:cs="Times New Roman"/>
                <w:sz w:val="22"/>
                <w:szCs w:val="22"/>
              </w:rPr>
              <w:t>MS Theses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finished  </w:t>
            </w:r>
          </w:p>
          <w:p w14:paraId="109C20D4" w14:textId="77777777" w:rsidR="001D752E" w:rsidRPr="00F30BA6" w:rsidRDefault="001D752E" w:rsidP="001D7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A4308B" w14:textId="73AFBE43" w:rsidR="001D752E" w:rsidRPr="00F30BA6" w:rsidRDefault="001D752E" w:rsidP="009F208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Multiband Antenna for 5G Wearable Applications</w:t>
            </w:r>
          </w:p>
          <w:p w14:paraId="38231590" w14:textId="5C3CD657" w:rsidR="00926474" w:rsidRPr="00F30BA6" w:rsidRDefault="00926474" w:rsidP="009F208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Design of MIMO Antenna for UWB Applications</w:t>
            </w:r>
          </w:p>
          <w:p w14:paraId="2C1FFAD3" w14:textId="77777777" w:rsidR="00F22600" w:rsidRDefault="001D752E" w:rsidP="00F2260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Energy Loss Reduction for High Tension Feeders Using Advanced Distribution System Planning Techniques</w:t>
            </w:r>
          </w:p>
          <w:p w14:paraId="00A33B8A" w14:textId="22DDA56D" w:rsidR="001C4B32" w:rsidRPr="00F22600" w:rsidRDefault="0065038B" w:rsidP="00F2260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2600">
              <w:rPr>
                <w:rFonts w:ascii="Times New Roman" w:hAnsi="Times New Roman" w:cs="Times New Roman"/>
                <w:sz w:val="22"/>
                <w:szCs w:val="22"/>
              </w:rPr>
              <w:t>An Extended UWB MIMO Antenna for Biomedical Microwave Imaging</w:t>
            </w:r>
          </w:p>
        </w:tc>
      </w:tr>
      <w:tr w:rsidR="003740A3" w:rsidRPr="00F30BA6" w14:paraId="411A251C" w14:textId="77777777" w:rsidTr="00F73A79">
        <w:trPr>
          <w:trHeight w:val="454"/>
        </w:trPr>
        <w:tc>
          <w:tcPr>
            <w:tcW w:w="10222" w:type="dxa"/>
            <w:tcBorders>
              <w:top w:val="nil"/>
              <w:left w:val="nil"/>
              <w:bottom w:val="nil"/>
              <w:right w:val="nil"/>
            </w:tcBorders>
          </w:tcPr>
          <w:p w14:paraId="360FF24A" w14:textId="77777777" w:rsidR="003B7048" w:rsidRPr="00F30BA6" w:rsidRDefault="003B7048" w:rsidP="003B7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24A9D5" w14:textId="3713E392" w:rsidR="00C274F0" w:rsidRPr="00F30BA6" w:rsidRDefault="00684047" w:rsidP="00C274F0">
            <w:pPr>
              <w:pStyle w:val="Heading1"/>
              <w:rPr>
                <w:rFonts w:ascii="Times New Roman" w:hAnsi="Times New Roman" w:cs="Times New Roman"/>
                <w:sz w:val="28"/>
                <w:szCs w:val="36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lastRenderedPageBreak/>
              <w:t xml:space="preserve">v o l u n t e e r  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f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l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v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C274F0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</w:p>
          <w:p w14:paraId="18C17B6F" w14:textId="51338932" w:rsidR="00005861" w:rsidRPr="00F30BA6" w:rsidRDefault="00684047" w:rsidP="00B109A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Lead as </w:t>
            </w:r>
            <w:r w:rsidR="00810C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President, Wireless Communication</w:t>
            </w:r>
            <w:r w:rsidR="00005861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Centre Student Society, Universiti Teknologi Malaysia, 2015</w:t>
            </w:r>
          </w:p>
          <w:p w14:paraId="2B428917" w14:textId="553C8DEF" w:rsidR="001D752E" w:rsidRPr="00F30BA6" w:rsidRDefault="001D752E" w:rsidP="00B109A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Advisory Board Member, Annual IEEE-GC University Faisalabad TechFair 2008-2014 </w:t>
            </w:r>
          </w:p>
          <w:p w14:paraId="65DC8018" w14:textId="72DC575D" w:rsidR="001D752E" w:rsidRPr="00F30BA6" w:rsidRDefault="00005861" w:rsidP="00B109A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2"/>
                <w:szCs w:val="36"/>
                <w:lang w:val="en-GB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Secretary, Electronics Club, UET Lahore, Pakistan 2003</w:t>
            </w:r>
            <w:r w:rsidRPr="00F30BA6">
              <w:rPr>
                <w:rFonts w:ascii="Times New Roman" w:hAnsi="Times New Roman" w:cs="Times New Roman"/>
                <w:sz w:val="22"/>
                <w:szCs w:val="36"/>
                <w:lang w:val="en-GB"/>
              </w:rPr>
              <w:t>,</w:t>
            </w:r>
          </w:p>
          <w:p w14:paraId="089A556E" w14:textId="39517F46" w:rsidR="00C274F0" w:rsidRPr="00F30BA6" w:rsidRDefault="00C274F0" w:rsidP="00C274F0">
            <w:pPr>
              <w:pStyle w:val="Heading1"/>
              <w:rPr>
                <w:rFonts w:ascii="Times New Roman" w:hAnsi="Times New Roman" w:cs="Times New Roman"/>
                <w:sz w:val="28"/>
                <w:szCs w:val="36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f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a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l 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M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m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b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h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</w:p>
          <w:p w14:paraId="02E0592D" w14:textId="1A6863CC" w:rsidR="00C274F0" w:rsidRPr="00F30BA6" w:rsidRDefault="00C274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Pakistan Engineering Council:</w:t>
            </w:r>
            <w:r w:rsidR="00912EBE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PEC Registration No. ELECT/</w:t>
            </w:r>
            <w:r w:rsidR="00CE4F37" w:rsidRPr="00F30BA6">
              <w:rPr>
                <w:rFonts w:ascii="Times New Roman" w:hAnsi="Times New Roman" w:cs="Times New Roman"/>
                <w:sz w:val="22"/>
                <w:szCs w:val="22"/>
              </w:rPr>
              <w:t>21113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DF768AD" w14:textId="1084FF24" w:rsidR="00C274F0" w:rsidRPr="00F30BA6" w:rsidRDefault="0080438F" w:rsidP="00C274F0">
            <w:pPr>
              <w:pStyle w:val="Heading1"/>
              <w:rPr>
                <w:rFonts w:ascii="Times New Roman" w:hAnsi="Times New Roman" w:cs="Times New Roman"/>
                <w:sz w:val="28"/>
                <w:szCs w:val="36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 r a i n i n g s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/ c e r t i f i c a t e s</w:t>
            </w:r>
          </w:p>
          <w:p w14:paraId="03D5E7D8" w14:textId="6319BCE2" w:rsidR="00AF0FC9" w:rsidRPr="00F30BA6" w:rsidRDefault="00AF0FC9" w:rsidP="002F1A8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GSM, BSS (BSc 6000 and BTS 3012) hands-on Workshop by HUAWEI Technologies China at HUIET Lahore (a joint venture of HUAWEI Technologies and UET </w:t>
            </w:r>
            <w:r w:rsidR="0080438F" w:rsidRPr="00F30BA6">
              <w:rPr>
                <w:rFonts w:ascii="Times New Roman" w:hAnsi="Times New Roman" w:cs="Times New Roman"/>
                <w:sz w:val="22"/>
                <w:szCs w:val="22"/>
              </w:rPr>
              <w:t>Lahore)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2011</w:t>
            </w:r>
          </w:p>
          <w:p w14:paraId="402BFF45" w14:textId="77777777" w:rsidR="00AF0FC9" w:rsidRPr="00F30BA6" w:rsidRDefault="00AF0FC9" w:rsidP="002F1A8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Trained on LabVIEW 8.0 Research Instrument and Measurement Systems (RIMS), 2008</w:t>
            </w:r>
          </w:p>
          <w:p w14:paraId="158FF0F7" w14:textId="62F029C4" w:rsidR="00C274F0" w:rsidRPr="00F30BA6" w:rsidRDefault="00C274F0" w:rsidP="00C274F0">
            <w:pPr>
              <w:pStyle w:val="Heading1"/>
              <w:rPr>
                <w:rFonts w:ascii="Times New Roman" w:hAnsi="Times New Roman" w:cs="Times New Roman"/>
                <w:sz w:val="28"/>
                <w:szCs w:val="36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u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e 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</w:p>
          <w:p w14:paraId="2327E3E6" w14:textId="7BA66DA0" w:rsidR="00C274F0" w:rsidRPr="00F30BA6" w:rsidRDefault="00005861" w:rsidP="007B1CD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5th Generation of Wireless </w:t>
            </w:r>
            <w:r w:rsidR="00803B98" w:rsidRPr="00F30BA6">
              <w:rPr>
                <w:rFonts w:ascii="Times New Roman" w:hAnsi="Times New Roman" w:cs="Times New Roman"/>
                <w:sz w:val="22"/>
                <w:szCs w:val="22"/>
              </w:rPr>
              <w:t>Communications, RIPHAH</w:t>
            </w:r>
            <w:r w:rsidR="00C274F0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University Faisalabad</w:t>
            </w:r>
            <w:r w:rsidR="007B1CDD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Jan </w:t>
            </w:r>
            <w:r w:rsidR="00C274F0" w:rsidRPr="00F30BA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14489EA0" w14:textId="38453D6A" w:rsidR="00C274F0" w:rsidRDefault="00C274F0" w:rsidP="007B1CD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One Day Workshop “</w:t>
            </w:r>
            <w:r w:rsidR="00005861" w:rsidRPr="00F30BA6">
              <w:rPr>
                <w:rFonts w:ascii="Times New Roman" w:hAnsi="Times New Roman" w:cs="Times New Roman"/>
                <w:sz w:val="22"/>
                <w:szCs w:val="22"/>
              </w:rPr>
              <w:t>Ans</w:t>
            </w:r>
            <w:r w:rsidR="007B1CDD" w:rsidRPr="00F30BA6">
              <w:rPr>
                <w:rFonts w:ascii="Times New Roman" w:hAnsi="Times New Roman" w:cs="Times New Roman"/>
                <w:sz w:val="22"/>
                <w:szCs w:val="22"/>
              </w:rPr>
              <w:t>ys</w:t>
            </w:r>
            <w:r w:rsidR="00005861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HFSS Antenna Design”</w:t>
            </w:r>
            <w:r w:rsidR="00005861" w:rsidRPr="00F30B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05861" w:rsidRPr="00F30BA6">
              <w:rPr>
                <w:rFonts w:ascii="Times New Roman" w:hAnsi="Times New Roman" w:cs="Times New Roman"/>
                <w:sz w:val="22"/>
                <w:szCs w:val="22"/>
              </w:rPr>
              <w:t>Universiti Teknologi Malaysia</w:t>
            </w:r>
            <w:r w:rsidR="007B1CDD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Mar 201</w:t>
            </w:r>
            <w:r w:rsidR="00005861" w:rsidRPr="00F30B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215E17F" w14:textId="09D39FD6" w:rsidR="008C572E" w:rsidRPr="00F30BA6" w:rsidRDefault="008C572E" w:rsidP="008C572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572E">
              <w:rPr>
                <w:rFonts w:ascii="Times New Roman" w:hAnsi="Times New Roman" w:cs="Times New Roman"/>
                <w:sz w:val="22"/>
                <w:szCs w:val="22"/>
              </w:rPr>
              <w:t>‘Antenna System Solutions for Smartphones and Base Stations for 5G Wireless Communication’, IUM, 2019-2020. (Developed phased arrays for Smartphones and Base Stations for 5G)</w:t>
            </w:r>
          </w:p>
          <w:p w14:paraId="2FAB7A81" w14:textId="45B38452" w:rsidR="00E31EA6" w:rsidRPr="00F30BA6" w:rsidRDefault="00E31EA6" w:rsidP="002F1A8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5G and Beyond Wireless Communications, Gov</w:t>
            </w:r>
            <w:r w:rsidR="007B1CDD" w:rsidRPr="00F30BA6">
              <w:rPr>
                <w:rFonts w:ascii="Times New Roman" w:hAnsi="Times New Roman" w:cs="Times New Roman"/>
                <w:sz w:val="22"/>
                <w:szCs w:val="22"/>
              </w:rPr>
              <w:t>t.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College University Faisalabad, Dec 2022</w:t>
            </w:r>
          </w:p>
          <w:p w14:paraId="40FA1EC4" w14:textId="6BB55D27" w:rsidR="00C274F0" w:rsidRPr="00F30BA6" w:rsidRDefault="00C274F0" w:rsidP="00C274F0">
            <w:pPr>
              <w:pStyle w:val="Heading1"/>
              <w:rPr>
                <w:rFonts w:ascii="Times New Roman" w:hAnsi="Times New Roman" w:cs="Times New Roman"/>
                <w:sz w:val="28"/>
                <w:szCs w:val="36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W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k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h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o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p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s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/ A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v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t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i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190BAD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="00E31EA6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</w:p>
          <w:p w14:paraId="494B94C5" w14:textId="6D864182" w:rsidR="00E31EA6" w:rsidRPr="00F30BA6" w:rsidRDefault="00684047" w:rsidP="002F1A8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Organized</w:t>
            </w: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1EA6" w:rsidRPr="00F30BA6">
              <w:rPr>
                <w:rFonts w:ascii="Times New Roman" w:hAnsi="Times New Roman" w:cs="Times New Roman"/>
                <w:sz w:val="22"/>
                <w:szCs w:val="22"/>
              </w:rPr>
              <w:t>1st National Electronic Exhibition at UET Lahore</w:t>
            </w:r>
            <w:r w:rsidR="001C6EC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31EA6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 November 2003</w:t>
            </w:r>
          </w:p>
          <w:p w14:paraId="36A5F742" w14:textId="132146AB" w:rsidR="002C2E36" w:rsidRPr="00F30BA6" w:rsidRDefault="00684047" w:rsidP="002F1A8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Organized </w:t>
            </w:r>
            <w:r w:rsidR="002C2E36" w:rsidRPr="00F30BA6">
              <w:rPr>
                <w:rFonts w:ascii="Times New Roman" w:hAnsi="Times New Roman" w:cs="Times New Roman"/>
                <w:sz w:val="22"/>
                <w:szCs w:val="22"/>
              </w:rPr>
              <w:t>1st IEEE TechFair at GC University Faisalabad 2008</w:t>
            </w:r>
          </w:p>
          <w:p w14:paraId="3E740CF4" w14:textId="1B39727F" w:rsidR="00E84FC6" w:rsidRPr="00F30BA6" w:rsidRDefault="00E84FC6" w:rsidP="002F1A8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CST Microwave Studio, One Day Workshop for Antenna Design, Wireless Communication Centre, March 2015</w:t>
            </w:r>
          </w:p>
          <w:p w14:paraId="0521BD1E" w14:textId="05EA2F5B" w:rsidR="00E84FC6" w:rsidRPr="00F30BA6" w:rsidRDefault="00E84FC6" w:rsidP="002F1A8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Keysight ADS One Day training workshop for Microwave Designs by Keysight International at Wireless Communication Centre, UTM Malaysia, March 2015</w:t>
            </w:r>
          </w:p>
          <w:p w14:paraId="7A60DE85" w14:textId="77777777" w:rsidR="00E84FC6" w:rsidRPr="00F30BA6" w:rsidRDefault="00E84FC6" w:rsidP="002F1A8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Lyx (A Professional Research Documents Editing Software) One Day Workshop at UTM Malaysia, 2014</w:t>
            </w:r>
          </w:p>
          <w:p w14:paraId="1A7F5A00" w14:textId="6C2FE70F" w:rsidR="00C274F0" w:rsidRPr="00F30BA6" w:rsidRDefault="00C274F0" w:rsidP="00C274F0">
            <w:pPr>
              <w:pStyle w:val="Heading1"/>
              <w:rPr>
                <w:rFonts w:ascii="Times New Roman" w:hAnsi="Times New Roman" w:cs="Times New Roman"/>
                <w:sz w:val="28"/>
                <w:szCs w:val="36"/>
              </w:rPr>
            </w:pP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f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r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n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c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e</w:t>
            </w:r>
            <w:r w:rsidR="002F1A87"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F30BA6"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</w:rPr>
              <w:t>s</w:t>
            </w:r>
          </w:p>
          <w:p w14:paraId="22AC6D1F" w14:textId="6B74F264" w:rsidR="00C274F0" w:rsidRPr="00F30BA6" w:rsidRDefault="00C274F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bookmarkStart w:id="0" w:name="_Hlk160708924"/>
            <w:r w:rsidRPr="00F30BA6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Prof. </w:t>
            </w:r>
            <w:r w:rsidR="00E427D4" w:rsidRPr="00F30BA6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Mohammad Himdi</w:t>
            </w:r>
          </w:p>
          <w:p w14:paraId="3ED71A0F" w14:textId="7ADA0205" w:rsidR="00F06F99" w:rsidRPr="00F30BA6" w:rsidRDefault="00647829" w:rsidP="00C274F0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Professor, </w:t>
            </w:r>
            <w:r w:rsidR="00F06F99"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Institut d'Electronique et Télécommunications de Rennes, </w:t>
            </w:r>
          </w:p>
          <w:p w14:paraId="4EDBA1FC" w14:textId="77777777" w:rsidR="00294AFC" w:rsidRPr="00F30BA6" w:rsidRDefault="00F06F99" w:rsidP="00C274F0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University of Rennes, France </w:t>
            </w:r>
          </w:p>
          <w:p w14:paraId="5EC87BAA" w14:textId="469B4CBC" w:rsidR="00C274F0" w:rsidRPr="00F30BA6" w:rsidRDefault="00C274F0" w:rsidP="00C274F0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Email: </w:t>
            </w:r>
            <w:hyperlink r:id="rId15" w:history="1">
              <w:r w:rsidR="00F06F99" w:rsidRPr="00F30BA6">
                <w:rPr>
                  <w:rFonts w:ascii="Times New Roman" w:hAnsi="Times New Roman" w:cs="Times New Roman"/>
                  <w:sz w:val="22"/>
                  <w:szCs w:val="22"/>
                </w:rPr>
                <w:t>Mohamed.himdi@univ-rennes1.fr</w:t>
              </w:r>
            </w:hyperlink>
          </w:p>
          <w:p w14:paraId="7084FED0" w14:textId="3AE0C5F7" w:rsidR="006F53D3" w:rsidRPr="00F30BA6" w:rsidRDefault="00C274F0" w:rsidP="006F53D3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Ph#: </w:t>
            </w:r>
            <w:r w:rsidR="00F06F99" w:rsidRPr="00F30BA6">
              <w:rPr>
                <w:rFonts w:ascii="Times New Roman" w:hAnsi="Times New Roman" w:cs="Times New Roman"/>
                <w:sz w:val="22"/>
                <w:szCs w:val="22"/>
              </w:rPr>
              <w:t>+33673605936</w:t>
            </w:r>
          </w:p>
          <w:bookmarkEnd w:id="0"/>
          <w:p w14:paraId="5C177A8E" w14:textId="77777777" w:rsidR="006F53D3" w:rsidRPr="00F30BA6" w:rsidRDefault="006F53D3" w:rsidP="006F53D3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14F6C" w14:textId="6E6D57AA" w:rsidR="00D262E3" w:rsidRPr="00F30BA6" w:rsidRDefault="00D262E3" w:rsidP="00D262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Dr Inam Abbasi </w:t>
            </w:r>
          </w:p>
          <w:p w14:paraId="160A2B25" w14:textId="77777777" w:rsidR="00D262E3" w:rsidRPr="00F30BA6" w:rsidRDefault="00D262E3" w:rsidP="00D262E3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Senior Lecturer, School of Electrical Technology, </w:t>
            </w:r>
          </w:p>
          <w:p w14:paraId="2050E2AA" w14:textId="05E3FA68" w:rsidR="00D262E3" w:rsidRPr="00F30BA6" w:rsidRDefault="00D262E3" w:rsidP="00D262E3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Universiti Teknikal Melaka (UTeM), Malaysia</w:t>
            </w:r>
          </w:p>
          <w:p w14:paraId="5A14541F" w14:textId="77777777" w:rsidR="00D262E3" w:rsidRPr="00F30BA6" w:rsidRDefault="00D262E3" w:rsidP="00D262E3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Email: inamabbasi@utem.edu.my</w:t>
            </w:r>
          </w:p>
          <w:p w14:paraId="386CBE87" w14:textId="58EC0439" w:rsidR="00294AFC" w:rsidRPr="00F30BA6" w:rsidRDefault="00D262E3" w:rsidP="00D262E3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Phone: +60-11-16837317</w:t>
            </w:r>
          </w:p>
          <w:p w14:paraId="7D86E3DE" w14:textId="77777777" w:rsidR="006F53D3" w:rsidRPr="00F30BA6" w:rsidRDefault="006F53D3" w:rsidP="006F53D3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BEDC19" w14:textId="1CFF0678" w:rsidR="00DC7F66" w:rsidRPr="00F30BA6" w:rsidRDefault="00DC7F66" w:rsidP="00DC7F6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Dr Yasir Saleem</w:t>
            </w:r>
          </w:p>
          <w:p w14:paraId="760E72A3" w14:textId="77777777" w:rsidR="00DC7F66" w:rsidRPr="00F30BA6" w:rsidRDefault="00DC7F66" w:rsidP="00DC7F66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Associate Professor</w:t>
            </w:r>
          </w:p>
          <w:p w14:paraId="2350C2F7" w14:textId="77777777" w:rsidR="00DC7F66" w:rsidRPr="00F30BA6" w:rsidRDefault="00DC7F66" w:rsidP="00DC7F66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University of Engineering and Technology (UET) Lahore</w:t>
            </w:r>
          </w:p>
          <w:p w14:paraId="6C5438FF" w14:textId="77777777" w:rsidR="00DC7F66" w:rsidRPr="00F30BA6" w:rsidRDefault="00DC7F66" w:rsidP="00DC7F66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 xml:space="preserve">Email: </w:t>
            </w:r>
            <w:hyperlink r:id="rId16" w:history="1">
              <w:r w:rsidRPr="00F30BA6">
                <w:rPr>
                  <w:rFonts w:ascii="Times New Roman" w:hAnsi="Times New Roman" w:cs="Times New Roman"/>
                </w:rPr>
                <w:t>yasir@uet.edu.pk</w:t>
              </w:r>
            </w:hyperlink>
          </w:p>
          <w:p w14:paraId="761B8279" w14:textId="77777777" w:rsidR="00DC7F66" w:rsidRPr="00F30BA6" w:rsidRDefault="00DC7F66" w:rsidP="00DC7F66">
            <w:pPr>
              <w:ind w:left="90" w:firstLine="63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A6">
              <w:rPr>
                <w:rFonts w:ascii="Times New Roman" w:hAnsi="Times New Roman" w:cs="Times New Roman"/>
                <w:sz w:val="22"/>
                <w:szCs w:val="22"/>
              </w:rPr>
              <w:t>Ph# +92-3004134716</w:t>
            </w:r>
          </w:p>
          <w:p w14:paraId="62C1D520" w14:textId="18695545" w:rsidR="00EC2144" w:rsidRPr="00F30BA6" w:rsidRDefault="00EC2144" w:rsidP="009B3E7D">
            <w:pPr>
              <w:ind w:left="90" w:firstLine="630"/>
              <w:rPr>
                <w:rFonts w:ascii="Times New Roman" w:hAnsi="Times New Roman" w:cs="Times New Roman"/>
              </w:rPr>
            </w:pPr>
          </w:p>
        </w:tc>
      </w:tr>
    </w:tbl>
    <w:p w14:paraId="49365548" w14:textId="77777777" w:rsidR="00D3676F" w:rsidRPr="00F30BA6" w:rsidRDefault="00D3676F" w:rsidP="00536E7F">
      <w:pPr>
        <w:rPr>
          <w:rFonts w:ascii="Times New Roman" w:hAnsi="Times New Roman" w:cs="Times New Roman"/>
          <w:sz w:val="12"/>
        </w:rPr>
      </w:pPr>
    </w:p>
    <w:sectPr w:rsidR="00D3676F" w:rsidRPr="00F30BA6" w:rsidSect="000526AC">
      <w:footerReference w:type="default" r:id="rId17"/>
      <w:pgSz w:w="12240" w:h="15840" w:code="1"/>
      <w:pgMar w:top="720" w:right="720" w:bottom="720" w:left="72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6026" w14:textId="77777777" w:rsidR="00941C93" w:rsidRDefault="00941C93" w:rsidP="00793CBE">
      <w:r>
        <w:separator/>
      </w:r>
    </w:p>
  </w:endnote>
  <w:endnote w:type="continuationSeparator" w:id="0">
    <w:p w14:paraId="338F9620" w14:textId="77777777" w:rsidR="00941C93" w:rsidRDefault="00941C93" w:rsidP="0079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-Light">
    <w:charset w:val="00"/>
    <w:family w:val="auto"/>
    <w:pitch w:val="variable"/>
    <w:sig w:usb0="20000207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4ADA" w14:textId="77777777" w:rsidR="00BD7DB3" w:rsidRDefault="00BD7D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3D71C7" wp14:editId="35BC954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13" name="Freeform 13" descr="Footer accent block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457200"/>
                      </a:xfrm>
                      <a:custGeom>
                        <a:avLst/>
                        <a:gdLst>
                          <a:gd name="T0" fmla="*/ 0 w 9394"/>
                          <a:gd name="T1" fmla="*/ 371 h 372"/>
                          <a:gd name="T2" fmla="*/ 9393 w 9394"/>
                          <a:gd name="T3" fmla="*/ 371 h 372"/>
                          <a:gd name="T4" fmla="*/ 9393 w 9394"/>
                          <a:gd name="T5" fmla="*/ 0 h 372"/>
                          <a:gd name="T6" fmla="*/ 0 w 9394"/>
                          <a:gd name="T7" fmla="*/ 0 h 372"/>
                          <a:gd name="T8" fmla="*/ 0 w 9394"/>
                          <a:gd name="T9" fmla="*/ 371 h 3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394" h="372">
                            <a:moveTo>
                              <a:pt x="0" y="371"/>
                            </a:moveTo>
                            <a:lnTo>
                              <a:pt x="9393" y="371"/>
                            </a:lnTo>
                            <a:lnTo>
                              <a:pt x="9393" y="0"/>
                            </a:lnTo>
                            <a:lnTo>
                              <a:pt x="0" y="0"/>
                            </a:lnTo>
                            <a:lnTo>
                              <a:pt x="0" y="371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F6E04" id="Freeform 13" o:spid="_x0000_s1026" alt="Footer accent block&#10;" style="position:absolute;margin-left:0;margin-top:756pt;width:61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4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" o:allowincell="f" path="m,371r9393,l9393,,,,,371xe" fillcolor="black [3213]" stroked="f">
              <v:path arrowok="t" o:connecttype="custom" o:connectlocs="0,455971;7771573,455971;7771573,0;0,0;0,455971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82688" w14:textId="77777777" w:rsidR="00941C93" w:rsidRDefault="00941C93" w:rsidP="00793CBE">
      <w:r>
        <w:separator/>
      </w:r>
    </w:p>
  </w:footnote>
  <w:footnote w:type="continuationSeparator" w:id="0">
    <w:p w14:paraId="6DCDFAB3" w14:textId="77777777" w:rsidR="00941C93" w:rsidRDefault="00941C93" w:rsidP="0079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6986"/>
    <w:multiLevelType w:val="multilevel"/>
    <w:tmpl w:val="0D2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F5161"/>
    <w:multiLevelType w:val="hybridMultilevel"/>
    <w:tmpl w:val="F09E7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2786"/>
    <w:multiLevelType w:val="hybridMultilevel"/>
    <w:tmpl w:val="F59E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7373"/>
    <w:multiLevelType w:val="multilevel"/>
    <w:tmpl w:val="9DE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C42D3"/>
    <w:multiLevelType w:val="hybridMultilevel"/>
    <w:tmpl w:val="D8BC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2C81"/>
    <w:multiLevelType w:val="hybridMultilevel"/>
    <w:tmpl w:val="5976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E25C7"/>
    <w:multiLevelType w:val="multilevel"/>
    <w:tmpl w:val="1BCE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60F91"/>
    <w:multiLevelType w:val="multilevel"/>
    <w:tmpl w:val="B296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63E6A"/>
    <w:multiLevelType w:val="multilevel"/>
    <w:tmpl w:val="74A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46782"/>
    <w:multiLevelType w:val="multilevel"/>
    <w:tmpl w:val="67E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809F7"/>
    <w:multiLevelType w:val="multilevel"/>
    <w:tmpl w:val="CFE2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2425C"/>
    <w:multiLevelType w:val="multilevel"/>
    <w:tmpl w:val="2868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A0A80"/>
    <w:multiLevelType w:val="hybridMultilevel"/>
    <w:tmpl w:val="EC7C1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64D5F"/>
    <w:multiLevelType w:val="multilevel"/>
    <w:tmpl w:val="0EA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E61DE"/>
    <w:multiLevelType w:val="hybridMultilevel"/>
    <w:tmpl w:val="2A882444"/>
    <w:lvl w:ilvl="0" w:tplc="93A80D9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3B60"/>
    <w:multiLevelType w:val="hybridMultilevel"/>
    <w:tmpl w:val="DF9A9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344B"/>
    <w:multiLevelType w:val="hybridMultilevel"/>
    <w:tmpl w:val="BDBECD50"/>
    <w:lvl w:ilvl="0" w:tplc="F2EC0B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D2A82"/>
    <w:multiLevelType w:val="multilevel"/>
    <w:tmpl w:val="02DC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773DC"/>
    <w:multiLevelType w:val="multilevel"/>
    <w:tmpl w:val="3B72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FE6941"/>
    <w:multiLevelType w:val="hybridMultilevel"/>
    <w:tmpl w:val="3C3C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1A79"/>
    <w:multiLevelType w:val="multilevel"/>
    <w:tmpl w:val="B0D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8500BD"/>
    <w:multiLevelType w:val="hybridMultilevel"/>
    <w:tmpl w:val="BCDC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03326"/>
    <w:multiLevelType w:val="multilevel"/>
    <w:tmpl w:val="D4D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F76770"/>
    <w:multiLevelType w:val="hybridMultilevel"/>
    <w:tmpl w:val="1794F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6730"/>
    <w:multiLevelType w:val="multilevel"/>
    <w:tmpl w:val="EDB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33B9A"/>
    <w:multiLevelType w:val="multilevel"/>
    <w:tmpl w:val="955E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56505">
    <w:abstractNumId w:val="14"/>
  </w:num>
  <w:num w:numId="2" w16cid:durableId="356126346">
    <w:abstractNumId w:val="5"/>
  </w:num>
  <w:num w:numId="3" w16cid:durableId="26419334">
    <w:abstractNumId w:val="21"/>
  </w:num>
  <w:num w:numId="4" w16cid:durableId="1374963198">
    <w:abstractNumId w:val="19"/>
  </w:num>
  <w:num w:numId="5" w16cid:durableId="1159805693">
    <w:abstractNumId w:val="15"/>
  </w:num>
  <w:num w:numId="6" w16cid:durableId="1193424432">
    <w:abstractNumId w:val="1"/>
  </w:num>
  <w:num w:numId="7" w16cid:durableId="651762684">
    <w:abstractNumId w:val="16"/>
  </w:num>
  <w:num w:numId="8" w16cid:durableId="484123279">
    <w:abstractNumId w:val="2"/>
  </w:num>
  <w:num w:numId="9" w16cid:durableId="632251688">
    <w:abstractNumId w:val="14"/>
  </w:num>
  <w:num w:numId="10" w16cid:durableId="106506211">
    <w:abstractNumId w:val="14"/>
  </w:num>
  <w:num w:numId="11" w16cid:durableId="1929995336">
    <w:abstractNumId w:val="14"/>
  </w:num>
  <w:num w:numId="12" w16cid:durableId="1234782219">
    <w:abstractNumId w:val="14"/>
  </w:num>
  <w:num w:numId="13" w16cid:durableId="1849059458">
    <w:abstractNumId w:val="14"/>
  </w:num>
  <w:num w:numId="14" w16cid:durableId="672072355">
    <w:abstractNumId w:val="14"/>
  </w:num>
  <w:num w:numId="15" w16cid:durableId="1295451961">
    <w:abstractNumId w:val="14"/>
  </w:num>
  <w:num w:numId="16" w16cid:durableId="1136147357">
    <w:abstractNumId w:val="14"/>
  </w:num>
  <w:num w:numId="17" w16cid:durableId="567493216">
    <w:abstractNumId w:val="14"/>
  </w:num>
  <w:num w:numId="18" w16cid:durableId="770781533">
    <w:abstractNumId w:val="14"/>
  </w:num>
  <w:num w:numId="19" w16cid:durableId="1084380574">
    <w:abstractNumId w:val="12"/>
  </w:num>
  <w:num w:numId="20" w16cid:durableId="1298220176">
    <w:abstractNumId w:val="4"/>
  </w:num>
  <w:num w:numId="21" w16cid:durableId="2080782131">
    <w:abstractNumId w:val="8"/>
  </w:num>
  <w:num w:numId="22" w16cid:durableId="1040083963">
    <w:abstractNumId w:val="20"/>
  </w:num>
  <w:num w:numId="23" w16cid:durableId="1542477891">
    <w:abstractNumId w:val="13"/>
  </w:num>
  <w:num w:numId="24" w16cid:durableId="1649818505">
    <w:abstractNumId w:val="14"/>
  </w:num>
  <w:num w:numId="25" w16cid:durableId="39406176">
    <w:abstractNumId w:val="24"/>
  </w:num>
  <w:num w:numId="26" w16cid:durableId="2013100729">
    <w:abstractNumId w:val="10"/>
  </w:num>
  <w:num w:numId="27" w16cid:durableId="1093361917">
    <w:abstractNumId w:val="9"/>
  </w:num>
  <w:num w:numId="28" w16cid:durableId="1442336334">
    <w:abstractNumId w:val="3"/>
  </w:num>
  <w:num w:numId="29" w16cid:durableId="2071881416">
    <w:abstractNumId w:val="25"/>
  </w:num>
  <w:num w:numId="30" w16cid:durableId="234970909">
    <w:abstractNumId w:val="17"/>
  </w:num>
  <w:num w:numId="31" w16cid:durableId="1690763805">
    <w:abstractNumId w:val="0"/>
  </w:num>
  <w:num w:numId="32" w16cid:durableId="393554230">
    <w:abstractNumId w:val="11"/>
  </w:num>
  <w:num w:numId="33" w16cid:durableId="1250314828">
    <w:abstractNumId w:val="7"/>
  </w:num>
  <w:num w:numId="34" w16cid:durableId="493882582">
    <w:abstractNumId w:val="22"/>
  </w:num>
  <w:num w:numId="35" w16cid:durableId="595942021">
    <w:abstractNumId w:val="6"/>
  </w:num>
  <w:num w:numId="36" w16cid:durableId="2017614506">
    <w:abstractNumId w:val="23"/>
  </w:num>
  <w:num w:numId="37" w16cid:durableId="18803134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MTU1tDQzNjQ3MDBT0lEKTi0uzszPAykwsagFAAz5B5EtAAAA"/>
  </w:docVars>
  <w:rsids>
    <w:rsidRoot w:val="0098143D"/>
    <w:rsid w:val="00000576"/>
    <w:rsid w:val="00005861"/>
    <w:rsid w:val="00007AA4"/>
    <w:rsid w:val="000138CC"/>
    <w:rsid w:val="00015D17"/>
    <w:rsid w:val="0002194B"/>
    <w:rsid w:val="00022827"/>
    <w:rsid w:val="0002504B"/>
    <w:rsid w:val="000526AC"/>
    <w:rsid w:val="00056F51"/>
    <w:rsid w:val="0006385C"/>
    <w:rsid w:val="000727D6"/>
    <w:rsid w:val="00076BE4"/>
    <w:rsid w:val="00082DE7"/>
    <w:rsid w:val="00083B0B"/>
    <w:rsid w:val="0008619D"/>
    <w:rsid w:val="000901E2"/>
    <w:rsid w:val="000A135A"/>
    <w:rsid w:val="000A4696"/>
    <w:rsid w:val="000A4B6A"/>
    <w:rsid w:val="000B08BF"/>
    <w:rsid w:val="000B11DB"/>
    <w:rsid w:val="000B221C"/>
    <w:rsid w:val="000B2881"/>
    <w:rsid w:val="000B2D25"/>
    <w:rsid w:val="000B44E7"/>
    <w:rsid w:val="000B573E"/>
    <w:rsid w:val="000C0C69"/>
    <w:rsid w:val="000C1151"/>
    <w:rsid w:val="000C24B9"/>
    <w:rsid w:val="000C36D1"/>
    <w:rsid w:val="000C3DC3"/>
    <w:rsid w:val="000C5B09"/>
    <w:rsid w:val="000D0D0B"/>
    <w:rsid w:val="000D5620"/>
    <w:rsid w:val="000E312C"/>
    <w:rsid w:val="000E37BF"/>
    <w:rsid w:val="000F7367"/>
    <w:rsid w:val="0010272A"/>
    <w:rsid w:val="00113812"/>
    <w:rsid w:val="0011739C"/>
    <w:rsid w:val="00121489"/>
    <w:rsid w:val="00123091"/>
    <w:rsid w:val="001231F7"/>
    <w:rsid w:val="00126065"/>
    <w:rsid w:val="001312BA"/>
    <w:rsid w:val="00140FBC"/>
    <w:rsid w:val="00142CA0"/>
    <w:rsid w:val="001444B9"/>
    <w:rsid w:val="001544E2"/>
    <w:rsid w:val="00157BBA"/>
    <w:rsid w:val="001648F4"/>
    <w:rsid w:val="001679D7"/>
    <w:rsid w:val="00167E1A"/>
    <w:rsid w:val="00173863"/>
    <w:rsid w:val="001762FF"/>
    <w:rsid w:val="00190BAD"/>
    <w:rsid w:val="001951A8"/>
    <w:rsid w:val="00195C5E"/>
    <w:rsid w:val="001A5EB1"/>
    <w:rsid w:val="001B1706"/>
    <w:rsid w:val="001B441B"/>
    <w:rsid w:val="001C0600"/>
    <w:rsid w:val="001C4B32"/>
    <w:rsid w:val="001C4FD1"/>
    <w:rsid w:val="001C6EC8"/>
    <w:rsid w:val="001D027B"/>
    <w:rsid w:val="001D4E1C"/>
    <w:rsid w:val="001D4FB0"/>
    <w:rsid w:val="001D6B50"/>
    <w:rsid w:val="001D6CA8"/>
    <w:rsid w:val="001D752E"/>
    <w:rsid w:val="001E2CCF"/>
    <w:rsid w:val="001F0119"/>
    <w:rsid w:val="001F283A"/>
    <w:rsid w:val="001F5F23"/>
    <w:rsid w:val="00202E77"/>
    <w:rsid w:val="00211191"/>
    <w:rsid w:val="002132AB"/>
    <w:rsid w:val="00220735"/>
    <w:rsid w:val="00227509"/>
    <w:rsid w:val="00230B25"/>
    <w:rsid w:val="00233D86"/>
    <w:rsid w:val="00243504"/>
    <w:rsid w:val="00260E43"/>
    <w:rsid w:val="002720A6"/>
    <w:rsid w:val="002822A1"/>
    <w:rsid w:val="00283E08"/>
    <w:rsid w:val="00294AFC"/>
    <w:rsid w:val="00295C97"/>
    <w:rsid w:val="002A17F8"/>
    <w:rsid w:val="002A609D"/>
    <w:rsid w:val="002B164D"/>
    <w:rsid w:val="002B6890"/>
    <w:rsid w:val="002C2E36"/>
    <w:rsid w:val="002C38D1"/>
    <w:rsid w:val="002C3DA2"/>
    <w:rsid w:val="002C65D0"/>
    <w:rsid w:val="002D0EE9"/>
    <w:rsid w:val="002D7A3F"/>
    <w:rsid w:val="002E1EF9"/>
    <w:rsid w:val="002E2660"/>
    <w:rsid w:val="002E4DD8"/>
    <w:rsid w:val="002E60C3"/>
    <w:rsid w:val="002F1A87"/>
    <w:rsid w:val="002F3A14"/>
    <w:rsid w:val="002F5905"/>
    <w:rsid w:val="00300A87"/>
    <w:rsid w:val="00300B39"/>
    <w:rsid w:val="0031148A"/>
    <w:rsid w:val="003144AE"/>
    <w:rsid w:val="00315D1E"/>
    <w:rsid w:val="00321ED3"/>
    <w:rsid w:val="00326154"/>
    <w:rsid w:val="00332236"/>
    <w:rsid w:val="00332867"/>
    <w:rsid w:val="003375E2"/>
    <w:rsid w:val="00341E70"/>
    <w:rsid w:val="003503F7"/>
    <w:rsid w:val="00367016"/>
    <w:rsid w:val="003740A3"/>
    <w:rsid w:val="003763D4"/>
    <w:rsid w:val="003775FB"/>
    <w:rsid w:val="0037768C"/>
    <w:rsid w:val="003814EC"/>
    <w:rsid w:val="00390A10"/>
    <w:rsid w:val="003920A0"/>
    <w:rsid w:val="0039289A"/>
    <w:rsid w:val="003939CA"/>
    <w:rsid w:val="00393B97"/>
    <w:rsid w:val="00395F66"/>
    <w:rsid w:val="003A1FE5"/>
    <w:rsid w:val="003A2779"/>
    <w:rsid w:val="003A31D9"/>
    <w:rsid w:val="003B6E44"/>
    <w:rsid w:val="003B7048"/>
    <w:rsid w:val="003C4CC7"/>
    <w:rsid w:val="003C50B0"/>
    <w:rsid w:val="003C5C58"/>
    <w:rsid w:val="003D2094"/>
    <w:rsid w:val="003D24D8"/>
    <w:rsid w:val="003D348C"/>
    <w:rsid w:val="003D3562"/>
    <w:rsid w:val="003D3F85"/>
    <w:rsid w:val="003D77B7"/>
    <w:rsid w:val="003E04BA"/>
    <w:rsid w:val="003F306E"/>
    <w:rsid w:val="003F5B64"/>
    <w:rsid w:val="00400BDD"/>
    <w:rsid w:val="00403F8C"/>
    <w:rsid w:val="00412F47"/>
    <w:rsid w:val="00414156"/>
    <w:rsid w:val="00414453"/>
    <w:rsid w:val="00415A4A"/>
    <w:rsid w:val="00423FD1"/>
    <w:rsid w:val="00455968"/>
    <w:rsid w:val="0046079D"/>
    <w:rsid w:val="00467370"/>
    <w:rsid w:val="00470497"/>
    <w:rsid w:val="004712F2"/>
    <w:rsid w:val="004B057A"/>
    <w:rsid w:val="004C3914"/>
    <w:rsid w:val="004C7B1F"/>
    <w:rsid w:val="004E59BD"/>
    <w:rsid w:val="00507203"/>
    <w:rsid w:val="00507341"/>
    <w:rsid w:val="00513853"/>
    <w:rsid w:val="00521BDB"/>
    <w:rsid w:val="00524995"/>
    <w:rsid w:val="005260C6"/>
    <w:rsid w:val="00536E7F"/>
    <w:rsid w:val="0054119B"/>
    <w:rsid w:val="00545311"/>
    <w:rsid w:val="00546331"/>
    <w:rsid w:val="00551CA2"/>
    <w:rsid w:val="00551D87"/>
    <w:rsid w:val="00552D74"/>
    <w:rsid w:val="005574DD"/>
    <w:rsid w:val="00562178"/>
    <w:rsid w:val="0056375C"/>
    <w:rsid w:val="0057176B"/>
    <w:rsid w:val="00575928"/>
    <w:rsid w:val="00583205"/>
    <w:rsid w:val="005837CB"/>
    <w:rsid w:val="005A48E7"/>
    <w:rsid w:val="005A53DE"/>
    <w:rsid w:val="005A669B"/>
    <w:rsid w:val="005C0B26"/>
    <w:rsid w:val="005C1A22"/>
    <w:rsid w:val="005C7705"/>
    <w:rsid w:val="005D09BD"/>
    <w:rsid w:val="005D230F"/>
    <w:rsid w:val="005D3E45"/>
    <w:rsid w:val="005F1B5D"/>
    <w:rsid w:val="005F404F"/>
    <w:rsid w:val="005F72BC"/>
    <w:rsid w:val="00602471"/>
    <w:rsid w:val="00602D68"/>
    <w:rsid w:val="00614087"/>
    <w:rsid w:val="00623A0F"/>
    <w:rsid w:val="00624C4E"/>
    <w:rsid w:val="00627C81"/>
    <w:rsid w:val="00633AE0"/>
    <w:rsid w:val="006341E3"/>
    <w:rsid w:val="00637A62"/>
    <w:rsid w:val="00645FEE"/>
    <w:rsid w:val="006462A8"/>
    <w:rsid w:val="00647829"/>
    <w:rsid w:val="0065031E"/>
    <w:rsid w:val="0065038B"/>
    <w:rsid w:val="00653388"/>
    <w:rsid w:val="00655A8C"/>
    <w:rsid w:val="00662B40"/>
    <w:rsid w:val="0066548C"/>
    <w:rsid w:val="00670FF6"/>
    <w:rsid w:val="00671D55"/>
    <w:rsid w:val="006739E3"/>
    <w:rsid w:val="00673DBF"/>
    <w:rsid w:val="00673DD5"/>
    <w:rsid w:val="00675B96"/>
    <w:rsid w:val="006772C4"/>
    <w:rsid w:val="006836A3"/>
    <w:rsid w:val="00684047"/>
    <w:rsid w:val="00687518"/>
    <w:rsid w:val="0069526C"/>
    <w:rsid w:val="006A0E43"/>
    <w:rsid w:val="006A140B"/>
    <w:rsid w:val="006A2302"/>
    <w:rsid w:val="006B4035"/>
    <w:rsid w:val="006B49F7"/>
    <w:rsid w:val="006B679B"/>
    <w:rsid w:val="006C0B47"/>
    <w:rsid w:val="006C1457"/>
    <w:rsid w:val="006C2AE2"/>
    <w:rsid w:val="006C47FC"/>
    <w:rsid w:val="006D47D6"/>
    <w:rsid w:val="006E3142"/>
    <w:rsid w:val="006F1178"/>
    <w:rsid w:val="006F2031"/>
    <w:rsid w:val="006F2E99"/>
    <w:rsid w:val="006F3C86"/>
    <w:rsid w:val="006F53D3"/>
    <w:rsid w:val="006F61EF"/>
    <w:rsid w:val="0070122D"/>
    <w:rsid w:val="00704B3F"/>
    <w:rsid w:val="007052EF"/>
    <w:rsid w:val="00713D2F"/>
    <w:rsid w:val="00721236"/>
    <w:rsid w:val="007224BE"/>
    <w:rsid w:val="007253EA"/>
    <w:rsid w:val="00744AA3"/>
    <w:rsid w:val="00746D03"/>
    <w:rsid w:val="00761AC6"/>
    <w:rsid w:val="007621A9"/>
    <w:rsid w:val="00762ECC"/>
    <w:rsid w:val="00777A58"/>
    <w:rsid w:val="007839D9"/>
    <w:rsid w:val="00787822"/>
    <w:rsid w:val="00790D14"/>
    <w:rsid w:val="00791767"/>
    <w:rsid w:val="00791893"/>
    <w:rsid w:val="00791EB2"/>
    <w:rsid w:val="00793472"/>
    <w:rsid w:val="00793CBE"/>
    <w:rsid w:val="007B1CDD"/>
    <w:rsid w:val="007B2EED"/>
    <w:rsid w:val="007B793B"/>
    <w:rsid w:val="007C3A56"/>
    <w:rsid w:val="007D05C2"/>
    <w:rsid w:val="007D2A62"/>
    <w:rsid w:val="007D4522"/>
    <w:rsid w:val="007E1A9D"/>
    <w:rsid w:val="007E2AA3"/>
    <w:rsid w:val="007E47BD"/>
    <w:rsid w:val="007F6D61"/>
    <w:rsid w:val="00802B87"/>
    <w:rsid w:val="00803B98"/>
    <w:rsid w:val="0080438F"/>
    <w:rsid w:val="00804FA8"/>
    <w:rsid w:val="00810C7B"/>
    <w:rsid w:val="00812C2C"/>
    <w:rsid w:val="00817372"/>
    <w:rsid w:val="0081771C"/>
    <w:rsid w:val="00833C54"/>
    <w:rsid w:val="00835619"/>
    <w:rsid w:val="00835B80"/>
    <w:rsid w:val="00837414"/>
    <w:rsid w:val="00837CFA"/>
    <w:rsid w:val="00842DC5"/>
    <w:rsid w:val="008527B4"/>
    <w:rsid w:val="00856975"/>
    <w:rsid w:val="00867771"/>
    <w:rsid w:val="00867A26"/>
    <w:rsid w:val="008705FF"/>
    <w:rsid w:val="0087298D"/>
    <w:rsid w:val="00873EB3"/>
    <w:rsid w:val="00874B16"/>
    <w:rsid w:val="00880545"/>
    <w:rsid w:val="00881660"/>
    <w:rsid w:val="00881FFF"/>
    <w:rsid w:val="0088250D"/>
    <w:rsid w:val="00897310"/>
    <w:rsid w:val="008A0A4D"/>
    <w:rsid w:val="008A399C"/>
    <w:rsid w:val="008A673C"/>
    <w:rsid w:val="008C4321"/>
    <w:rsid w:val="008C4925"/>
    <w:rsid w:val="008C4FFA"/>
    <w:rsid w:val="008C572E"/>
    <w:rsid w:val="008C5972"/>
    <w:rsid w:val="008D0DEF"/>
    <w:rsid w:val="008D5480"/>
    <w:rsid w:val="008D6EB7"/>
    <w:rsid w:val="008D6F80"/>
    <w:rsid w:val="008D762B"/>
    <w:rsid w:val="008E009E"/>
    <w:rsid w:val="008E2C24"/>
    <w:rsid w:val="008E4499"/>
    <w:rsid w:val="008E612D"/>
    <w:rsid w:val="008F32F9"/>
    <w:rsid w:val="008F4382"/>
    <w:rsid w:val="00900EAE"/>
    <w:rsid w:val="00905CA9"/>
    <w:rsid w:val="00912EBE"/>
    <w:rsid w:val="00926474"/>
    <w:rsid w:val="009311E6"/>
    <w:rsid w:val="00932C6F"/>
    <w:rsid w:val="0093467F"/>
    <w:rsid w:val="009356D3"/>
    <w:rsid w:val="009360EC"/>
    <w:rsid w:val="00936E78"/>
    <w:rsid w:val="00940017"/>
    <w:rsid w:val="00941C93"/>
    <w:rsid w:val="00943A0E"/>
    <w:rsid w:val="009446BE"/>
    <w:rsid w:val="00950758"/>
    <w:rsid w:val="0095547B"/>
    <w:rsid w:val="00955BB0"/>
    <w:rsid w:val="009572E6"/>
    <w:rsid w:val="00961950"/>
    <w:rsid w:val="0096376A"/>
    <w:rsid w:val="0096784B"/>
    <w:rsid w:val="00970745"/>
    <w:rsid w:val="00972027"/>
    <w:rsid w:val="00975441"/>
    <w:rsid w:val="00980630"/>
    <w:rsid w:val="00981158"/>
    <w:rsid w:val="0098143D"/>
    <w:rsid w:val="009821B1"/>
    <w:rsid w:val="009900CD"/>
    <w:rsid w:val="009939D5"/>
    <w:rsid w:val="009A01C2"/>
    <w:rsid w:val="009A2D69"/>
    <w:rsid w:val="009A70C3"/>
    <w:rsid w:val="009A72EE"/>
    <w:rsid w:val="009B3109"/>
    <w:rsid w:val="009B3AD3"/>
    <w:rsid w:val="009B3E7D"/>
    <w:rsid w:val="009B4590"/>
    <w:rsid w:val="009B6AFC"/>
    <w:rsid w:val="009C0CC6"/>
    <w:rsid w:val="009C284C"/>
    <w:rsid w:val="009C3C95"/>
    <w:rsid w:val="009C4757"/>
    <w:rsid w:val="009C705A"/>
    <w:rsid w:val="009D10D7"/>
    <w:rsid w:val="009D72AC"/>
    <w:rsid w:val="009D78BE"/>
    <w:rsid w:val="009E11F5"/>
    <w:rsid w:val="009F16F9"/>
    <w:rsid w:val="009F208E"/>
    <w:rsid w:val="009F5900"/>
    <w:rsid w:val="00A019DA"/>
    <w:rsid w:val="00A01A62"/>
    <w:rsid w:val="00A06792"/>
    <w:rsid w:val="00A12F47"/>
    <w:rsid w:val="00A13A9E"/>
    <w:rsid w:val="00A158AC"/>
    <w:rsid w:val="00A20B82"/>
    <w:rsid w:val="00A21C60"/>
    <w:rsid w:val="00A26605"/>
    <w:rsid w:val="00A30822"/>
    <w:rsid w:val="00A30827"/>
    <w:rsid w:val="00A35F90"/>
    <w:rsid w:val="00A4494B"/>
    <w:rsid w:val="00A44E2D"/>
    <w:rsid w:val="00A508CC"/>
    <w:rsid w:val="00A5764B"/>
    <w:rsid w:val="00A61E4E"/>
    <w:rsid w:val="00A6451C"/>
    <w:rsid w:val="00A64A82"/>
    <w:rsid w:val="00A71146"/>
    <w:rsid w:val="00A74639"/>
    <w:rsid w:val="00A81B4C"/>
    <w:rsid w:val="00A8272D"/>
    <w:rsid w:val="00A9330C"/>
    <w:rsid w:val="00A944FB"/>
    <w:rsid w:val="00A97F7D"/>
    <w:rsid w:val="00AC2506"/>
    <w:rsid w:val="00AD055E"/>
    <w:rsid w:val="00AD15F3"/>
    <w:rsid w:val="00AD2E98"/>
    <w:rsid w:val="00AD4900"/>
    <w:rsid w:val="00AD6E91"/>
    <w:rsid w:val="00AE3014"/>
    <w:rsid w:val="00AE3331"/>
    <w:rsid w:val="00AF0FC9"/>
    <w:rsid w:val="00AF47DB"/>
    <w:rsid w:val="00AF4FE4"/>
    <w:rsid w:val="00B02C4B"/>
    <w:rsid w:val="00B1025E"/>
    <w:rsid w:val="00B109A3"/>
    <w:rsid w:val="00B2684C"/>
    <w:rsid w:val="00B274F2"/>
    <w:rsid w:val="00B33292"/>
    <w:rsid w:val="00B36311"/>
    <w:rsid w:val="00B41672"/>
    <w:rsid w:val="00B44B20"/>
    <w:rsid w:val="00B44C95"/>
    <w:rsid w:val="00B50479"/>
    <w:rsid w:val="00B51052"/>
    <w:rsid w:val="00B53393"/>
    <w:rsid w:val="00B569E5"/>
    <w:rsid w:val="00B63184"/>
    <w:rsid w:val="00B63425"/>
    <w:rsid w:val="00B7079E"/>
    <w:rsid w:val="00B742D7"/>
    <w:rsid w:val="00B75DDC"/>
    <w:rsid w:val="00B80B75"/>
    <w:rsid w:val="00B82653"/>
    <w:rsid w:val="00B82701"/>
    <w:rsid w:val="00B82C9B"/>
    <w:rsid w:val="00B8468B"/>
    <w:rsid w:val="00B86104"/>
    <w:rsid w:val="00B93A9C"/>
    <w:rsid w:val="00B972D4"/>
    <w:rsid w:val="00BA42F2"/>
    <w:rsid w:val="00BB0D02"/>
    <w:rsid w:val="00BB1A6E"/>
    <w:rsid w:val="00BB3FD1"/>
    <w:rsid w:val="00BB6277"/>
    <w:rsid w:val="00BD0433"/>
    <w:rsid w:val="00BD0522"/>
    <w:rsid w:val="00BD7DB3"/>
    <w:rsid w:val="00BE0EEE"/>
    <w:rsid w:val="00BF3712"/>
    <w:rsid w:val="00BF6966"/>
    <w:rsid w:val="00C0186D"/>
    <w:rsid w:val="00C07CAE"/>
    <w:rsid w:val="00C10CC3"/>
    <w:rsid w:val="00C11B56"/>
    <w:rsid w:val="00C12F4E"/>
    <w:rsid w:val="00C1497D"/>
    <w:rsid w:val="00C14F64"/>
    <w:rsid w:val="00C176CE"/>
    <w:rsid w:val="00C20C94"/>
    <w:rsid w:val="00C274F0"/>
    <w:rsid w:val="00C34CF3"/>
    <w:rsid w:val="00C41DB7"/>
    <w:rsid w:val="00C42F17"/>
    <w:rsid w:val="00C45453"/>
    <w:rsid w:val="00C50200"/>
    <w:rsid w:val="00C527A4"/>
    <w:rsid w:val="00C54533"/>
    <w:rsid w:val="00C55FDF"/>
    <w:rsid w:val="00C633B7"/>
    <w:rsid w:val="00C74C52"/>
    <w:rsid w:val="00C869A5"/>
    <w:rsid w:val="00C927EA"/>
    <w:rsid w:val="00C9733D"/>
    <w:rsid w:val="00C9753E"/>
    <w:rsid w:val="00CC47C2"/>
    <w:rsid w:val="00CC58A8"/>
    <w:rsid w:val="00CD2877"/>
    <w:rsid w:val="00CD2F71"/>
    <w:rsid w:val="00CD5956"/>
    <w:rsid w:val="00CE333C"/>
    <w:rsid w:val="00CE4F37"/>
    <w:rsid w:val="00CE6167"/>
    <w:rsid w:val="00CF72A4"/>
    <w:rsid w:val="00D00D63"/>
    <w:rsid w:val="00D07839"/>
    <w:rsid w:val="00D11620"/>
    <w:rsid w:val="00D12B9C"/>
    <w:rsid w:val="00D143A5"/>
    <w:rsid w:val="00D262E3"/>
    <w:rsid w:val="00D3676F"/>
    <w:rsid w:val="00D40310"/>
    <w:rsid w:val="00D42B67"/>
    <w:rsid w:val="00D4720E"/>
    <w:rsid w:val="00D52FEF"/>
    <w:rsid w:val="00D669DA"/>
    <w:rsid w:val="00D70E53"/>
    <w:rsid w:val="00D739C4"/>
    <w:rsid w:val="00D765D8"/>
    <w:rsid w:val="00D81728"/>
    <w:rsid w:val="00D820E6"/>
    <w:rsid w:val="00DB3A12"/>
    <w:rsid w:val="00DB3A90"/>
    <w:rsid w:val="00DB647F"/>
    <w:rsid w:val="00DC31FC"/>
    <w:rsid w:val="00DC46D0"/>
    <w:rsid w:val="00DC7F66"/>
    <w:rsid w:val="00DD49F6"/>
    <w:rsid w:val="00DD74D2"/>
    <w:rsid w:val="00DE2EDE"/>
    <w:rsid w:val="00DE6F70"/>
    <w:rsid w:val="00DE7366"/>
    <w:rsid w:val="00DF04C2"/>
    <w:rsid w:val="00DF0CD2"/>
    <w:rsid w:val="00E0259E"/>
    <w:rsid w:val="00E0753B"/>
    <w:rsid w:val="00E1498D"/>
    <w:rsid w:val="00E14C40"/>
    <w:rsid w:val="00E23830"/>
    <w:rsid w:val="00E26007"/>
    <w:rsid w:val="00E3108C"/>
    <w:rsid w:val="00E31EA6"/>
    <w:rsid w:val="00E40989"/>
    <w:rsid w:val="00E427D4"/>
    <w:rsid w:val="00E52228"/>
    <w:rsid w:val="00E543E0"/>
    <w:rsid w:val="00E62B19"/>
    <w:rsid w:val="00E6351D"/>
    <w:rsid w:val="00E6454A"/>
    <w:rsid w:val="00E67490"/>
    <w:rsid w:val="00E84FC6"/>
    <w:rsid w:val="00E860C9"/>
    <w:rsid w:val="00E865DC"/>
    <w:rsid w:val="00E92501"/>
    <w:rsid w:val="00E96B21"/>
    <w:rsid w:val="00E9757E"/>
    <w:rsid w:val="00EA0ED8"/>
    <w:rsid w:val="00EB11E4"/>
    <w:rsid w:val="00EB144F"/>
    <w:rsid w:val="00EC2144"/>
    <w:rsid w:val="00EC37B1"/>
    <w:rsid w:val="00EC7DD9"/>
    <w:rsid w:val="00ED21E7"/>
    <w:rsid w:val="00ED4DDD"/>
    <w:rsid w:val="00EE60BD"/>
    <w:rsid w:val="00EE739E"/>
    <w:rsid w:val="00EF0D25"/>
    <w:rsid w:val="00EF1DB2"/>
    <w:rsid w:val="00EF3B44"/>
    <w:rsid w:val="00F03F61"/>
    <w:rsid w:val="00F0446B"/>
    <w:rsid w:val="00F06F99"/>
    <w:rsid w:val="00F125A9"/>
    <w:rsid w:val="00F22600"/>
    <w:rsid w:val="00F26384"/>
    <w:rsid w:val="00F30BA6"/>
    <w:rsid w:val="00F32FEE"/>
    <w:rsid w:val="00F33692"/>
    <w:rsid w:val="00F34321"/>
    <w:rsid w:val="00F34FFC"/>
    <w:rsid w:val="00F4597C"/>
    <w:rsid w:val="00F46819"/>
    <w:rsid w:val="00F55074"/>
    <w:rsid w:val="00F709DF"/>
    <w:rsid w:val="00F70C98"/>
    <w:rsid w:val="00F73A79"/>
    <w:rsid w:val="00F761B6"/>
    <w:rsid w:val="00F762CE"/>
    <w:rsid w:val="00F77DDC"/>
    <w:rsid w:val="00F806DC"/>
    <w:rsid w:val="00F86343"/>
    <w:rsid w:val="00F96B08"/>
    <w:rsid w:val="00FB6B19"/>
    <w:rsid w:val="00FB71F2"/>
    <w:rsid w:val="00FC2795"/>
    <w:rsid w:val="00FD123A"/>
    <w:rsid w:val="00FD2AEB"/>
    <w:rsid w:val="00FD2FF1"/>
    <w:rsid w:val="00FD49B7"/>
    <w:rsid w:val="00FD4FD8"/>
    <w:rsid w:val="00FD7DD4"/>
    <w:rsid w:val="00FE55F6"/>
    <w:rsid w:val="00FF019B"/>
    <w:rsid w:val="00FF1C5D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89463"/>
  <w15:docId w15:val="{8EA2361E-51B7-49BB-9202-E14637FA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6351D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BDB"/>
    <w:pPr>
      <w:keepNext/>
      <w:keepLines/>
      <w:pBdr>
        <w:top w:val="single" w:sz="4" w:space="1" w:color="000000" w:themeColor="text1" w:shadow="1"/>
        <w:left w:val="single" w:sz="4" w:space="4" w:color="000000" w:themeColor="text1" w:shadow="1"/>
        <w:bottom w:val="single" w:sz="4" w:space="1" w:color="000000" w:themeColor="text1" w:shadow="1"/>
        <w:right w:val="single" w:sz="4" w:space="4" w:color="000000" w:themeColor="text1" w:shadow="1"/>
      </w:pBd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2744" w:themeColor="text2"/>
      <w:sz w:val="24"/>
      <w:szCs w:val="32"/>
    </w:rPr>
  </w:style>
  <w:style w:type="paragraph" w:styleId="Heading2">
    <w:name w:val="heading 2"/>
    <w:basedOn w:val="BodyText"/>
    <w:next w:val="Normal"/>
    <w:link w:val="Heading2Char"/>
    <w:uiPriority w:val="9"/>
    <w:semiHidden/>
    <w:rsid w:val="002F5905"/>
    <w:pPr>
      <w:framePr w:hSpace="180" w:wrap="around" w:vAnchor="page" w:hAnchor="page" w:x="312" w:y="361"/>
      <w:spacing w:after="120"/>
      <w:outlineLvl w:val="1"/>
    </w:pPr>
    <w:rPr>
      <w:b/>
      <w:color w:val="FFFFF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B6B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D04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BDB"/>
    <w:rPr>
      <w:rFonts w:asciiTheme="majorHAnsi" w:eastAsiaTheme="majorEastAsia" w:hAnsiTheme="majorHAnsi" w:cstheme="majorBidi"/>
      <w:b/>
      <w:bCs/>
      <w:color w:val="002744" w:themeColor="text2"/>
      <w:szCs w:val="32"/>
    </w:rPr>
  </w:style>
  <w:style w:type="paragraph" w:customStyle="1" w:styleId="YellowQoute">
    <w:name w:val="Yellow Qoute"/>
    <w:uiPriority w:val="1"/>
    <w:semiHidden/>
    <w:rsid w:val="002132AB"/>
    <w:pPr>
      <w:widowControl w:val="0"/>
      <w:autoSpaceDE w:val="0"/>
      <w:autoSpaceDN w:val="0"/>
      <w:spacing w:before="915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paragraph" w:styleId="BodyText">
    <w:name w:val="Body Text"/>
    <w:link w:val="BodyTextChar"/>
    <w:uiPriority w:val="1"/>
    <w:semiHidden/>
    <w:rsid w:val="00793CBE"/>
    <w:pPr>
      <w:widowControl w:val="0"/>
      <w:autoSpaceDE w:val="0"/>
      <w:autoSpaceDN w:val="0"/>
      <w:ind w:left="142" w:right="142"/>
    </w:pPr>
    <w:rPr>
      <w:rFonts w:eastAsia="Georgia" w:cs="Georgia"/>
      <w:color w:val="FFFFFF" w:themeColor="background1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D2A62"/>
    <w:rPr>
      <w:rFonts w:eastAsia="Georgia" w:cs="Georgia"/>
      <w:color w:val="FFFFFF" w:themeColor="background1"/>
      <w:sz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A62"/>
    <w:rPr>
      <w:rFonts w:eastAsia="Georgia" w:cs="Georgia"/>
      <w:b/>
      <w:color w:val="FFFFFF"/>
      <w:sz w:val="28"/>
      <w:lang w:bidi="en-US"/>
    </w:rPr>
  </w:style>
  <w:style w:type="paragraph" w:styleId="ListParagraph">
    <w:name w:val="List Paragraph"/>
    <w:basedOn w:val="Normal"/>
    <w:uiPriority w:val="34"/>
    <w:qFormat/>
    <w:rsid w:val="008C4FFA"/>
    <w:pPr>
      <w:numPr>
        <w:numId w:val="1"/>
      </w:numPr>
      <w:spacing w:after="120"/>
    </w:pPr>
  </w:style>
  <w:style w:type="table" w:styleId="TableGrid">
    <w:name w:val="Table Grid"/>
    <w:basedOn w:val="TableNormal"/>
    <w:uiPriority w:val="39"/>
    <w:rsid w:val="00AE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4FFA"/>
    <w:pPr>
      <w:spacing w:after="120"/>
      <w:ind w:left="-57"/>
      <w:contextualSpacing/>
    </w:pPr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FFA"/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paragraph" w:customStyle="1" w:styleId="Dates">
    <w:name w:val="Dates"/>
    <w:basedOn w:val="Normal"/>
    <w:qFormat/>
    <w:rsid w:val="007D2A62"/>
    <w:pPr>
      <w:spacing w:before="240"/>
    </w:pPr>
    <w:rPr>
      <w:sz w:val="16"/>
    </w:rPr>
  </w:style>
  <w:style w:type="paragraph" w:customStyle="1" w:styleId="Experience">
    <w:name w:val="Experience"/>
    <w:basedOn w:val="Normal"/>
    <w:qFormat/>
    <w:rsid w:val="00AE3014"/>
    <w:rPr>
      <w:b/>
    </w:rPr>
  </w:style>
  <w:style w:type="character" w:styleId="Strong">
    <w:name w:val="Strong"/>
    <w:basedOn w:val="DefaultParagraphFont"/>
    <w:uiPriority w:val="22"/>
    <w:qFormat/>
    <w:rsid w:val="008C4FFA"/>
    <w:rPr>
      <w:b/>
      <w:bCs/>
      <w:color w:val="99C9EC" w:themeColor="background2"/>
    </w:rPr>
  </w:style>
  <w:style w:type="paragraph" w:styleId="Header">
    <w:name w:val="header"/>
    <w:basedOn w:val="Normal"/>
    <w:link w:val="HeaderCh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A62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A62"/>
    <w:rPr>
      <w:color w:val="000000" w:themeColor="text1"/>
      <w:sz w:val="20"/>
    </w:rPr>
  </w:style>
  <w:style w:type="paragraph" w:customStyle="1" w:styleId="Information">
    <w:name w:val="Information"/>
    <w:basedOn w:val="Normal"/>
    <w:qFormat/>
    <w:rsid w:val="008C4FFA"/>
    <w:pPr>
      <w:kinsoku w:val="0"/>
      <w:overflowPunct w:val="0"/>
      <w:spacing w:before="120" w:after="120"/>
    </w:pPr>
    <w:rPr>
      <w:color w:val="FFFFFF" w:themeColor="background1"/>
    </w:rPr>
  </w:style>
  <w:style w:type="character" w:customStyle="1" w:styleId="Triangle">
    <w:name w:val="Triangle"/>
    <w:basedOn w:val="Strong"/>
    <w:uiPriority w:val="1"/>
    <w:qFormat/>
    <w:rsid w:val="0087298D"/>
    <w:rPr>
      <w:rFonts w:ascii="MS Mincho" w:eastAsia="MS Mincho" w:hAnsi="MS Mincho" w:cs="MS Mincho"/>
      <w:b/>
      <w:bCs/>
      <w:color w:val="99C9EC" w:themeColor="background2"/>
      <w:sz w:val="16"/>
    </w:rPr>
  </w:style>
  <w:style w:type="character" w:styleId="PlaceholderText">
    <w:name w:val="Placeholder Text"/>
    <w:basedOn w:val="DefaultParagraphFont"/>
    <w:uiPriority w:val="99"/>
    <w:semiHidden/>
    <w:rsid w:val="00415A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306E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3F306E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0861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DB647F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B19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433"/>
    <w:rPr>
      <w:rFonts w:asciiTheme="majorHAnsi" w:eastAsiaTheme="majorEastAsia" w:hAnsiTheme="majorHAnsi" w:cstheme="majorBidi"/>
      <w:i/>
      <w:iCs/>
      <w:color w:val="31479E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23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109902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2552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1755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12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80568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393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091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057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889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8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68740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5745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04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yasir@uet.edu.p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Mohamed.himdi@univ-rennes1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ra\AppData\Roaming\Microsoft\Templates\Blue%20sky%20resume.dotx" TargetMode="External"/></Relationships>
</file>

<file path=word/theme/theme1.xml><?xml version="1.0" encoding="utf-8"?>
<a:theme xmlns:a="http://schemas.openxmlformats.org/drawingml/2006/main" name="SkySet">
  <a:themeElements>
    <a:clrScheme name="SkySet">
      <a:dk1>
        <a:srgbClr val="000000"/>
      </a:dk1>
      <a:lt1>
        <a:srgbClr val="FFFFFF"/>
      </a:lt1>
      <a:dk2>
        <a:srgbClr val="002744"/>
      </a:dk2>
      <a:lt2>
        <a:srgbClr val="99C9EC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kySet" id="{7E4B9307-BF7F-5248-89DE-CF0F4B6FCF52}" vid="{8B098009-D403-B844-BCD4-BDCE0560C7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36847-D2B4-41BF-91C7-3AE2A8FBC5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2E34AE-1782-4376-B2CF-BBC5B53685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1F6B9-1CE3-4ED3-8390-A0700A8F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9D0FB-A343-4575-8D55-CC3417BBF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sky resume</Template>
  <TotalTime>82</TotalTime>
  <Pages>6</Pages>
  <Words>1920</Words>
  <Characters>10752</Characters>
  <Application>Microsoft Office Word</Application>
  <DocSecurity>0</DocSecurity>
  <Lines>224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zarrar kamran</cp:lastModifiedBy>
  <cp:revision>4</cp:revision>
  <cp:lastPrinted>2025-09-18T09:31:00Z</cp:lastPrinted>
  <dcterms:created xsi:type="dcterms:W3CDTF">2025-09-18T09:29:00Z</dcterms:created>
  <dcterms:modified xsi:type="dcterms:W3CDTF">2025-09-18T11:00:00Z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b92f0c0100e351df6a0c6491e079c1c14a0b58312725ccc899fa934cebf614d4</vt:lpwstr>
  </property>
</Properties>
</file>